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2：2018年甘肃省高等学校创新创业教育改革项目名单</w:t>
      </w: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创新创业教学改革示范校（2所）</w:t>
      </w: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730"/>
        <w:gridCol w:w="6024"/>
        <w:gridCol w:w="5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1"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所属院校</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项目负责人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西北民族大学</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陈永奎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trPr>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w:t>
            </w:r>
          </w:p>
        </w:tc>
        <w:tc>
          <w:tcPr>
            <w:tcW w:w="6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兰州石化职业技术学院</w:t>
            </w:r>
          </w:p>
        </w:tc>
        <w:tc>
          <w:tcPr>
            <w:tcW w:w="5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高  溥</w:t>
            </w:r>
          </w:p>
        </w:tc>
      </w:tr>
    </w:tbl>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both"/>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创新创业教育教学团队（5个）</w:t>
      </w:r>
    </w:p>
    <w:tbl>
      <w:tblPr>
        <w:tblStyle w:val="4"/>
        <w:tblW w:w="14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64"/>
        <w:gridCol w:w="2826"/>
        <w:gridCol w:w="2234"/>
        <w:gridCol w:w="1830"/>
        <w:gridCol w:w="6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4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所属院校</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项目负责人</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28"/>
                <w:szCs w:val="28"/>
                <w:u w:val="none"/>
              </w:rPr>
            </w:pPr>
            <w:r>
              <w:rPr>
                <w:rFonts w:hint="eastAsia" w:ascii="黑体" w:hAnsi="宋体" w:eastAsia="黑体" w:cs="黑体"/>
                <w:b/>
                <w:i w:val="0"/>
                <w:color w:val="000000"/>
                <w:kern w:val="0"/>
                <w:sz w:val="28"/>
                <w:szCs w:val="28"/>
                <w:u w:val="none"/>
                <w:lang w:val="en-US" w:eastAsia="zh-CN" w:bidi="ar"/>
              </w:rPr>
              <w:t>项目参与人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37"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兰州交通大学</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智能机器人创新创业教学团队</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李宗刚</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杨晋、杜亚江、魏文军、李茂青、石慧荣、李忠学、陈德道、葛立明、田亚平、陈引娟、王寅杰、范瑞峰、刘培超、贺成柱、刘礴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西北师范大学</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基于能力导向的创新创业教育教学团队</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郭绍青</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汪海燕、任思泉、贺相春、俞树煜、郭炯、李华、魏小东、王雄、闫晓蓉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兰州理工大学</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3J科创教学团队</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刘永平</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谢小正、吴爱梅、杨东亚、彭斌、常军、王德、葛小霞、戴宝林、张雨等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45"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兰州文理学院</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《大学生创业基础》教学团队</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刘畅</w:t>
            </w:r>
          </w:p>
        </w:tc>
        <w:tc>
          <w:tcPr>
            <w:tcW w:w="6486"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张莉、石晶、秦梓华、赵宁、苏文龙、孙志忠、陈庆、张秉庆、吴征、展运谱、杨炳圣、程金奎、邓毓博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52" w:hRule="atLeast"/>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28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甘肃农业大学</w:t>
            </w:r>
          </w:p>
        </w:tc>
        <w:tc>
          <w:tcPr>
            <w:tcW w:w="2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特色水产创新实训教学团队</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蔡原</w:t>
            </w:r>
          </w:p>
        </w:tc>
        <w:tc>
          <w:tcPr>
            <w:tcW w:w="6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康玉军、王建福、赵生国、葛洪骏、刘哲、黄进强、李洁、李永娟、方素栎、董瑞生、李勤慎、刘坤、林有成、陈科明、陈新宇</w:t>
            </w:r>
          </w:p>
        </w:tc>
      </w:tr>
    </w:tbl>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创新创业教学名师（10人）</w:t>
      </w: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094"/>
        <w:gridCol w:w="8801"/>
        <w:gridCol w:w="3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序号</w:t>
            </w:r>
          </w:p>
        </w:tc>
        <w:tc>
          <w:tcPr>
            <w:tcW w:w="8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所属院校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8"/>
                <w:szCs w:val="28"/>
                <w:u w:val="none"/>
                <w:lang w:val="en-US" w:eastAsia="zh-CN" w:bidi="ar"/>
              </w:rPr>
            </w:pPr>
            <w:r>
              <w:rPr>
                <w:rFonts w:hint="eastAsia" w:ascii="宋体" w:hAnsi="宋体" w:eastAsia="宋体" w:cs="宋体"/>
                <w:b/>
                <w:i w:val="0"/>
                <w:color w:val="000000"/>
                <w:kern w:val="0"/>
                <w:sz w:val="28"/>
                <w:szCs w:val="28"/>
                <w:u w:val="none"/>
                <w:lang w:val="en-US" w:eastAsia="zh-CN" w:bidi="ar"/>
              </w:rPr>
              <w:t>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兰州交通大学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蒋占军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2</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西北师范大学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摆玉龙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3</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甘肃农业大学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常培荣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4</w:t>
            </w:r>
          </w:p>
        </w:tc>
        <w:tc>
          <w:tcPr>
            <w:tcW w:w="8801" w:type="dxa"/>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兰州财经大学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党建宁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5</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兰州石化职业技术学院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任泰明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6</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兰州城市学院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刘广桥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7</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兰州理工大学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王晓兰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8</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兰州职业技术学院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胡宗政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9</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甘肃工业职业技术学院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廖天录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20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10</w:t>
            </w:r>
          </w:p>
        </w:tc>
        <w:tc>
          <w:tcPr>
            <w:tcW w:w="880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甘肃政法学院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金涛</w:t>
            </w:r>
          </w:p>
        </w:tc>
      </w:tr>
    </w:tbl>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创新创业教育慕课（10项）</w:t>
      </w:r>
    </w:p>
    <w:tbl>
      <w:tblPr>
        <w:tblStyle w:val="4"/>
        <w:tblW w:w="14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27"/>
        <w:gridCol w:w="3012"/>
        <w:gridCol w:w="2139"/>
        <w:gridCol w:w="1478"/>
        <w:gridCol w:w="64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8"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所属学校</w:t>
            </w:r>
          </w:p>
        </w:tc>
        <w:tc>
          <w:tcPr>
            <w:tcW w:w="2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项目主持人</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项目参与人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兰州交通大学</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工业机器人智能制造</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王小荣</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王朝琴、陈德道、刘晓琴、曹仁涛、李雪、刘潇潇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兰州理工大学</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绿色化学与创新思维方法</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冯辉霞</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谭琳、陈娜丽、赵丹、赵霞、王毅、崔孝玲、王坤杰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兰州财经大学</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创业实训及创业沙盘</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许云斐</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党建宁、王峰、王思远、张克宏、曹剑锋、颜为民、秦文进、卢世军、车红岩、慕丹、王多仁、杨国镯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8"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3012" w:type="dxa"/>
            <w:tcBorders>
              <w:top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兰州工业学院</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先进制造工程训练</w:t>
            </w:r>
          </w:p>
        </w:tc>
        <w:tc>
          <w:tcPr>
            <w:tcW w:w="1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孙永吉</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王栋梁、张红梅、穆玺红、李志鹏、彭文、高瑞春、代世明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西北师范大学</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精细化学品创新创业</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路德待</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雷自强、王荣民、杨志旺、冯华、曾巍、董晓辉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甘肃农业大学</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现代渔业综合创新创业引导课</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王建富</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蔡原、刘哲、黄进强、康玉军、李洁、李金录、方素栎、赵生国、张昌吉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河西学院</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敦煌壁画图案应用创新设计</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高雄山</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冯丽娟、乔一秀、张岩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酒泉职业技术学院</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双创之行—大学生创新创业基础</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严海涛</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杨洁、张振霞、吴卓胜、高毅懿、张建兵、杨振强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甘肃农业职业技术学院</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农村实用作物及药用植物栽培技术</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李怀德</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赵晖、张妍、杨招弟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10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301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武威职业学院</w:t>
            </w:r>
          </w:p>
        </w:tc>
        <w:tc>
          <w:tcPr>
            <w:tcW w:w="2139"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经济思维与创业教育</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晋艺波</w:t>
            </w:r>
          </w:p>
        </w:tc>
        <w:tc>
          <w:tcPr>
            <w:tcW w:w="6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张玉梅、许春华、金玉清、司玲</w:t>
            </w:r>
          </w:p>
        </w:tc>
      </w:tr>
    </w:tbl>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创新创业教育试点改革专业（10项）</w:t>
      </w: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413"/>
        <w:gridCol w:w="2994"/>
        <w:gridCol w:w="2392"/>
        <w:gridCol w:w="1316"/>
        <w:gridCol w:w="58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所属院校</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项目负责人</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项目参与人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西北师范大学</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材料科学与工程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杨志旺</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周小中、雷自强、王荣民、马国富、常玥、宋鹏飞、马恒昌、路德待、赵小龙、关晓琳、魏强兵、张文旭、张哲、杨尧霞、孙东飞、曾巍、彭辉、姚雯还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兰州理工大学</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物联网工程</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谢鹏寿</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薛建彬、赵宏、张玺君、郭显、贵向泉、马维俊、张恩展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兰州交通大学</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工程管理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鲍学英</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蔺鹏臻、王恩茂、李爱春、李海莲、樊燕燕、郝伟、靳春玲、顾伟红、李晓钟、王琳、杨林、谢斌、陈小娟、周芳红、代金鹏、王道鹏、郑树杉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甘肃农业大学</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水产养殖学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刘哲</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蔡原、康玉军、王建福、黄进强、李洁、方素栎、李永娟、梁翕、葛洪骏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甘肃林业职业技术学院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环境监测与控制技术</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罗广元</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海、毛海亮、何鹏、陈玉玲、李晓玲、王具元、铁梅、杜继龙、薛小娟、南旭军、康学辉、徐婷、刘岚、王瑞君、祁佳、蒲瑞丰、赵文芳、付宁、李伟、蒋蔚平、曾贤稷、钱静萍、姚荣贵、李正平、陈带军、夏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兰州资源环境职业技术学院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矿山机电</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高峰</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陈斌、车明浪、卢雪红、王燕、翟逸飞、张林虎、秦勇、郑建军、李明、何冬花、钟立才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河西学院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广播电视学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王玉明</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郭炳、杜建荣、公维余、张潇、郑威、魏建华、刘志明、魏新警、于生福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西北民族大学</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教育技术学</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沙景荣</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王妍莉、赵堃、杨军、刘洋、冷明伟、郭治虎、尕藏草、祁芸、朱万侠、李坤、梁志成、李肖霞、田雯雯、马谢婧、杨继隆、王莉华、曲睿、王瑞军、谢强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陇东学院</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机械设计制造及其自动化</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弥宁</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黄建龙、郭维俊、李高清、寇元哲、齐晓龙、高振东、郭晋昌、贺文江、王建吉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29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兰州财经大学</w:t>
            </w:r>
          </w:p>
        </w:tc>
        <w:tc>
          <w:tcPr>
            <w:tcW w:w="23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信用管理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马润平</w:t>
            </w:r>
          </w:p>
        </w:tc>
        <w:tc>
          <w:tcPr>
            <w:tcW w:w="5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黄萍、陈芳平、赵明霄、程贵、许晓永、姬新龙、张宗军、陈珍、郭冬梅、顾乐琼、李沅、王燕芳、董彦枫、王丽莎</w:t>
            </w:r>
          </w:p>
        </w:tc>
      </w:tr>
    </w:tbl>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创新创业教学改革研究项目（50项）</w:t>
      </w: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07"/>
        <w:gridCol w:w="2084"/>
        <w:gridCol w:w="3551"/>
        <w:gridCol w:w="1793"/>
        <w:gridCol w:w="55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序号</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所属学校</w:t>
            </w:r>
          </w:p>
        </w:tc>
        <w:tc>
          <w:tcPr>
            <w:tcW w:w="3551"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项目名称</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项目主持人</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项目参与人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兰州理工大学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基于新能源利用技术系列课程的大学生创新能力持续培养模式研究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李德顺</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韩伟、冀宏、李银然、赵伟国、李金平、杨从新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西北师范大学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创新创业教育背景下电子信息类专业人才培养模式研究</w:t>
            </w:r>
          </w:p>
        </w:tc>
        <w:tc>
          <w:tcPr>
            <w:tcW w:w="1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火元莲</w:t>
            </w:r>
          </w:p>
        </w:tc>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齐永锋、严春满、邓翔宇、黄羿博、白晓娟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兰州理工大学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“3J”科技创新教育平台研究与实践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谢小正</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刘永平、赵家黎、杨东亚、吴爱梅、彭斌、戴宝林、何嘉鑫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兰州交通大学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新工科背景下基于多学科交叉融合策略的大学生创新创业教育改革与实践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张振海</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高云波、陈永刚、闵永智、朱俊敏、张雁鹏、林俊亭、张鑫、左静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甘肃农业大学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面向2035的水利类工程科技人才培养路径研究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张芮</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牛最荣、齐广平、汪精海、王引弟、高彦婷、成自勇、张彦洪、张小艳、李飞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6</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兰州交通大学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基于工业机器人的多学科融合教学方法与应用研究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姚晓通</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蒋占军、张华卫、李积英、杨志飞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7</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甘肃农业大学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创新创业教育融入高水平大学和一流学科建设模式研究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委华</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汪精海、林栋、文鹏程、杨芳、田俊芬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8</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西北民族大学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基于创新创业思维下的专业教育改革</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杨朝继</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陈永奎、张平、李秀芬、鲍洪杰、马宁、马岩茹、冷木草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9</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西北师范大学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体验、应用、提升——基于经济学综合模拟实验的教学模式创新与实践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王立治</w:t>
            </w:r>
          </w:p>
        </w:tc>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刘彤、吉亚辉、聂正彦、李天建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甘肃农业大学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“一体两翼三类型”的创新人才培养模式研究——以应用统计学专业为例</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赵有益</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秦丽娟、张定海、张美玲、史战红、程晓燕、魏建洲、周生伟、施晓燕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11</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西北民族大学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敦煌舞实践教学与创新型人才培养</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黎明东</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李倩、宋佳、周博建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兰州理工大学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“互联网+”背景下物联网专业创新创业教学方法改革研究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张玺君</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薛建彬、赵宏、谢鹏寿、马维俊、方君丽、张红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13</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甘肃建筑职业技术学院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 “一安工匠班”现代学徒制试点焊接技术与自动化专业人才培养模式探索与创新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于鹏祖</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王荣、王成、苗红丽、王莉、刘娟、张孝斌、孙淑芳、程建通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14</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兰州石化职业技术学院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基于现代学徒制教学模式下的新能源汽车技术人才培养的改革</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张维军</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冯乐雯、张亚宁、颉方正、孙怀君、马晓婧、张永勤、王昇、苏永红、宿建兵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甘肃医学院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依托甘肃医学院建立医养复合型培养基地可行性研究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练成</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宋巧、路彬、赵骞、李蕾、贺洋洋、张芬芬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16</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甘肃畜牧工程职业技术学院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高职院校人才培养模式创新与实践--实施“双零培养”，助力精准扶贫</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杨孝列</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王海涛、王治仓、李和国、王淏、周建民、马进勇、张进隆、张毅、李学钊、扶鹏飞、郭香兰、苏云来、沈莹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17</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兰州资源环境职业技术学院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“细化模块 深度融合 强化技能 创新拓展”为导向的教学改革与实践——以机电一体化专业为例</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卢雪红 </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王燕、翟逸飞、秦勇、李建莉、李明、何冬花、岳媛媛、史兆伟、郑建军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18</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河西学院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援疆实习支教对师范生职业能力提升的实践与创新</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杨彬</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赵柱、王晓虎、徐新建、葛斌、闫峰、樊斌、时进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19</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甘肃民族师范学院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动植物检疫专业人才培养与创新创业能力培养融合体系的构建</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董艳娇</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马永生、朱静、马彦男、毛建文、刘乐燕、贺鹏迦、敏妍滢、叶泥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兰州城市学院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产品设计专业人才培养模式的研究与实践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李云峰</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路其远、王文杰、曾鹏德、雷莹、段森宇、邓世贤、牟笑萱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21</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定西师范高等专科学校</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基于职业创新能力提升为核心的药学专业实践教学体系研究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王天玲</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王汉国、张尚智、王英、陈菊萍、张建军、寇建民、张环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兰州文理学院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化学化工类专业“学、研、创”实验教学模式的研究与实践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展惠英</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王克太、来守军、王进喜、杨全录、朱梓瑞、庞泽文、段志强、王宝祥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23</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武威职业学院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武威职业学院康复治疗创客空间的运行模式研究和实践探索</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侯相民</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蔡济众、杨如松、高万飞、杨建红、马琪、赵文杰、石瑞山、刘禹锋、顾晓旭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24</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甘肃有色冶金职业技术学院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立足工程教育的高职物联网专业多元化创新创业教学研究与实践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高立兵</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赵卉、刘航、杨延坤、高宁宁、周建基、田建荣、苏军德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酒泉职业技术学院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基于“甘肃省创新创业教育改革试点专业园艺技术”的园艺技术创新创业实践教学研究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马冬梅</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易志军、武兴宝、崔兴林、丁天明、倪兴军、薛新华、张涛、邵东、李德宏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26</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河西学院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基于专家工作站的植物生产类专业创新创业实践基地建设</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雷玉明</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石建国、郑天翔、郑超美、权建华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27</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兰州交通大学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建环专业创新教育的实践与创新</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周文和</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管勇、李志伟、李炎、李建霞、许凤、丁世文、张健、刘智勇、杨惠君、陈玉英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28</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“学训赛创融合递进式”创新创业教育体系的构建与实践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赵勇成</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张雯、邸韬、李珊珊、李树民、胡宗政、朱永迪、朱子杰、刘旻、周丽萍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29</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甘肃能源化工职业学院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精准扶贫建档立卡户学生的创新创业教育对策研究与实践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刘开明</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邹山梅、吴健、刘国强、沈霁、张仲杰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武威职业学院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基于PBL+DBL融合的创客课程教学模式研究与实践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胡建宏</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魏显文、王权、司玲、孟建文、史子新、徐永生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31</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陇东学院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基于创新能力提升的工程训练实践</w:t>
            </w:r>
            <w:r>
              <w:rPr>
                <w:rFonts w:hint="eastAsia" w:ascii="仿宋_GB2312" w:hAnsi="仿宋_GB2312" w:eastAsia="仿宋_GB2312" w:cs="仿宋_GB2312"/>
                <w:i w:val="0"/>
                <w:color w:val="000000"/>
                <w:kern w:val="0"/>
                <w:sz w:val="22"/>
                <w:szCs w:val="22"/>
                <w:u w:val="none"/>
                <w:lang w:val="en-US" w:eastAsia="zh-CN" w:bidi="ar"/>
              </w:rPr>
              <w:br w:type="textWrapping"/>
            </w:r>
            <w:r>
              <w:rPr>
                <w:rFonts w:hint="eastAsia" w:ascii="仿宋_GB2312" w:hAnsi="仿宋_GB2312" w:eastAsia="仿宋_GB2312" w:cs="仿宋_GB2312"/>
                <w:i w:val="0"/>
                <w:color w:val="000000"/>
                <w:kern w:val="0"/>
                <w:sz w:val="22"/>
                <w:szCs w:val="22"/>
                <w:u w:val="none"/>
                <w:lang w:val="en-US" w:eastAsia="zh-CN" w:bidi="ar"/>
              </w:rPr>
              <w:t>教学改革研究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寇元哲</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敬志臣、王建吉、郭晋昌、胡天林、边建潇、杨来东、张建锐、罗宏博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甘肃政法学院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基于第二课堂的大学生创新创业教育能力评价研究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何珍祥</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安德智、魏清沂、武光利、陈洁、陆军、高鹏程、朱龙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33</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兰州资源环境职业技术学院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基于民间工艺传承的高职艺术类专业创新创业教学改革研究与实践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袁小琰</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俞泉、李逸、何亚芳、王楠、张艺苗、刘春燕、李九洲、李源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34</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兰州文理学院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“双创”视域下的导游核心职业能力提升研究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高燕</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牛海桢、雷金瑞、高风、赵爱婷、任董莉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陇南师范高等专科学校</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高职高专农村电子商务创新创业人才培养模式研究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杜理明</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石明、翟春晓、宋福英、王丽君、高鹏、赵亮、刘琪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36</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西北师范大学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信管专业创新创业实践综合能力提升研究</w:t>
            </w:r>
          </w:p>
        </w:tc>
        <w:tc>
          <w:tcPr>
            <w:tcW w:w="1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杨丽</w:t>
            </w:r>
          </w:p>
        </w:tc>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周文杰、王山军、刘伟国、何迎朝、马慧丽、徐其华、张海统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37</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甘肃政法学院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项目与学科竞赛驱动的创新创业教改研究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李瑞生</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金涛、吴小红、王春兰、谭等泰、寇为刚、贺国庆、何长鹏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38</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兰州城市学院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通过毕业设计工程化提升工程类专业学生创新创业能力的制度构建与实践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王振禄</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张九娥、李生英、同长虹、马少虎、刘广桥、董丽梅、安宏、范若冰、徐刚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39</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兰州工业学院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基于三维仿真模型的电气类专业课程教育教学改革探索与实践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薛延刚</w:t>
            </w:r>
          </w:p>
        </w:tc>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高迪、吴记群、边玉国、吴宁、王峰、程航、尚坡利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互联网+环境下微信公众平台课程在创新创业教育教学改革中的应用与实践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李巍</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胡宗政、赵璇、张轾、温畈、白京津、袁朝阳、薛建斌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41</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甘肃工业职业</w:t>
            </w:r>
            <w:r>
              <w:rPr>
                <w:rFonts w:hint="eastAsia" w:ascii="仿宋_GB2312" w:hAnsi="仿宋_GB2312" w:eastAsia="仿宋_GB2312" w:cs="仿宋_GB2312"/>
                <w:i w:val="0"/>
                <w:color w:val="000000"/>
                <w:kern w:val="0"/>
                <w:sz w:val="22"/>
                <w:szCs w:val="22"/>
                <w:u w:val="none"/>
                <w:lang w:val="en-US" w:eastAsia="zh-CN" w:bidi="ar"/>
              </w:rPr>
              <w:br w:type="textWrapping"/>
            </w:r>
            <w:r>
              <w:rPr>
                <w:rFonts w:hint="eastAsia" w:ascii="仿宋_GB2312" w:hAnsi="仿宋_GB2312" w:eastAsia="仿宋_GB2312" w:cs="仿宋_GB2312"/>
                <w:i w:val="0"/>
                <w:color w:val="000000"/>
                <w:kern w:val="0"/>
                <w:sz w:val="22"/>
                <w:szCs w:val="22"/>
                <w:u w:val="none"/>
                <w:lang w:val="en-US" w:eastAsia="zh-CN" w:bidi="ar"/>
              </w:rPr>
              <w:t>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西点制作“学做销”创新创业教育教学改革</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何瑛</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王作娟、杨军虎、吴建华、安敏杰、宫月瑞、王香玲、张鑫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42</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兰州城市学院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 xml:space="preserve">基于OBE教育理念下的酒店管理专业创新教育改革研究  </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Style w:val="5"/>
                <w:rFonts w:hint="eastAsia" w:ascii="仿宋_GB2312" w:hAnsi="仿宋_GB2312" w:eastAsia="仿宋_GB2312" w:cs="仿宋_GB2312"/>
                <w:lang w:val="en-US" w:eastAsia="zh-CN" w:bidi="ar"/>
              </w:rPr>
              <w:t xml:space="preserve">马 </w:t>
            </w:r>
            <w:r>
              <w:rPr>
                <w:rStyle w:val="6"/>
                <w:rFonts w:hint="eastAsia" w:ascii="仿宋_GB2312" w:hAnsi="仿宋_GB2312" w:eastAsia="仿宋_GB2312" w:cs="仿宋_GB2312"/>
                <w:lang w:val="en-US" w:eastAsia="zh-CN" w:bidi="ar"/>
              </w:rPr>
              <w:t xml:space="preserve"> 蓓</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卢嘉鑫、王小红、史力鹏、李镒珺、魏娇、贾永晛、史建国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43</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兰州财经大学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兰州财经大学“链式”创新创业教育体系的构建探索</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程贵</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周亮、刘思思、张梦涛、任丽鑫、王双明、姚佳、赵彦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44</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兰州资源环境职业技术学院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高职测绘类专业“四结合”创新创业教育教学改革研究与实践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闫世伟</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李风贤、张琪曼、王泽源、李龙、卜亚平、任智龙、王维亮、张霆浩、柴生亮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45</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兰州财经大学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面向大数据分析的统计类创新创业人才实验课程改革</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郭精军</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高海燕、牛成英、孙景云、姚晓红、任苏灵、薛娇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46</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武威职业学院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乡村振兴战略背景下高职农业类学生创新创业实践育人体系的构建与运行</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李强栋</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蔡海、柴贵贤、张晓燕、晏素珍、申海香、蔡飞、龚建军、杨岩、张海霞、马世雄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47</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甘肃畜牧工程职业技术学院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基于创新创业能力培养的汽车检测与维修专业教学改革研究与实践</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李香桂</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贾承谧、王海涛、王海峰、董文亮、何杰、李小燕、白仕珑、刘英、郭金山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48</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甘肃中医药大学</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基于蓝墨云班课创新《中医基础理论》课程教学模式</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梁永林</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李兰珍、朱向东、刘稼、孔令娟、李广远、任红艳、成映霞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49</w:t>
            </w:r>
          </w:p>
        </w:tc>
        <w:tc>
          <w:tcPr>
            <w:tcW w:w="20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兰州职业技术学院</w:t>
            </w:r>
          </w:p>
        </w:tc>
        <w:tc>
          <w:tcPr>
            <w:tcW w:w="35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在众创空间视域下学前教育专业创业教育体系研究</w:t>
            </w:r>
          </w:p>
        </w:tc>
        <w:tc>
          <w:tcPr>
            <w:tcW w:w="179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把元宵</w:t>
            </w:r>
          </w:p>
        </w:tc>
        <w:tc>
          <w:tcPr>
            <w:tcW w:w="55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熊政力、王顺梅、张家荣、汪海芳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50</w:t>
            </w:r>
          </w:p>
        </w:tc>
        <w:tc>
          <w:tcPr>
            <w:tcW w:w="2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天水师范学院</w:t>
            </w:r>
          </w:p>
        </w:tc>
        <w:tc>
          <w:tcPr>
            <w:tcW w:w="35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普通高校健美操课引入俱乐部协同产教融合创新教育的改革与创新研究</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陈玮</w:t>
            </w:r>
          </w:p>
        </w:tc>
        <w:tc>
          <w:tcPr>
            <w:tcW w:w="5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2"/>
                <w:szCs w:val="22"/>
                <w:u w:val="none"/>
              </w:rPr>
            </w:pPr>
            <w:r>
              <w:rPr>
                <w:rFonts w:hint="eastAsia" w:ascii="仿宋_GB2312" w:hAnsi="仿宋_GB2312" w:eastAsia="仿宋_GB2312" w:cs="仿宋_GB2312"/>
                <w:i w:val="0"/>
                <w:color w:val="000000"/>
                <w:kern w:val="0"/>
                <w:sz w:val="22"/>
                <w:szCs w:val="22"/>
                <w:u w:val="none"/>
                <w:lang w:val="en-US" w:eastAsia="zh-CN" w:bidi="ar"/>
              </w:rPr>
              <w:t>贺改芹、刘大军、王晓东、赵百祥、赵强</w:t>
            </w:r>
          </w:p>
        </w:tc>
      </w:tr>
    </w:tbl>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大学生创新创业训练计划（本科组320项）</w:t>
      </w:r>
    </w:p>
    <w:tbl>
      <w:tblPr>
        <w:tblStyle w:val="4"/>
        <w:tblW w:w="13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76"/>
        <w:gridCol w:w="1552"/>
        <w:gridCol w:w="1892"/>
        <w:gridCol w:w="1553"/>
        <w:gridCol w:w="1735"/>
        <w:gridCol w:w="3677"/>
        <w:gridCol w:w="20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高校名称</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项目名称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项目类型</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项目负责人姓名</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项目其他成员信息</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指导教师姓名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西北师范大学知行学院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时光主题蜂蜜酒的产业扶贫梦</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罗闫兵</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王世建/201506060127,/张旭晖/201506060137,李东/201506060111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李德荣,巴钧才,吴展齐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组织吸收性液体创可贴</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陈亮亮</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冯远飞/201673030105,王威/201522010138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路德待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智能中药收纳柜</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王君斌</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马博程/201511334,席陶/201511310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王耀琦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基于海绵城市需求的排水路面结构与材料试验研究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李金超/201601506,王有贵/201602705,何玉宝/201602130,刘雪明/201602522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基于SWMM模型的校园透水铺装建设</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余慧敏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张登启/1506550124,周婕毓/1706550157,黄婷婷/1606550162,殷雪/1506430106,张明敏/1506540153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王亚军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电力检修安全防护虚拟现实系统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王有帅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梁文帅/201508807,米彤彤/201610320,李娜娜/201508801,祁佳炜/201508811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王阳萍,闵永智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一种基于麦麸的介孔碳超级电容器的制备方法</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韩荣荣</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朱豪焱/1501870115,徐铭泽/1501870118,金鑫/1601870144,魏鑫鑫/1501050143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刘卯成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“跳一跳”智能健身器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陈国沛</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王绍洋/201508816,刘婷婷/201508813,郭 磊/201610427,向 洋/201610408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雍玖,林俊亭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一种具有“社会意识导航”的自主机器人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张渊</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徐慧慧/201683180131,孙芳/201583140125,何东亮/201583140108，朱明/201583140150,胡舫舷/201620030207,张越/201620030135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金涛，陈洁，张娅琼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玉米秸秆纤维素基氧化石墨烯复合纳米材料的制备及应用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贾淑娟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包盼丽/2015211731,王勇/2015211867,杨静/2016210864,隆永兵/2016210851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籍向东,岳国仁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血醇分析离子液体色谱柱产业化转化实践</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王宝</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王文辉/201683170231,杨鹏举/201683170235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王仲来，陈洁，张娅琼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基于3D打印技术的手腕驱动丝绳传动假肢手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柴佳利</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张裕丰/201510030120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秦文进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滴灌管网自动清淤装置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万冰清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 斌/201503307,姚飞/201503324,徐文达/201503305,秦军/201503323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陇东地区玉米地废膜捡拾机的设计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后二龙</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张荣通/2015471141,孙国辉/2015471226,张克理/2015471235,胡利国/2015471209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王建吉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楼层安保巡逻机器人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张苗苗</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宋志翔/201609012 ,杨欢/201606804 ,肖成琦/201609003 ,刘昕玥 201608809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脑电波意念控制智能系统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姜茂生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展宝成/201610418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刘二林,张华卫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当归中药材自动节能洗烘装置研发与推广</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曾维刚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孙学超/20157020242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基于增强现实的互动大屏技术研究与开发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李朝阳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许菁/201671020233,吴传曼/201671020124,孙久凯/201671020221 ,贾亚茹/201671010113 ,朱碧莹/201571010145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党小超，郝占军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九润蜂业</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管旭兵</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白靖宾/20146758,王梦婷20144387/,刘珠珠/21170711051，蒋延安2014614670310/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鲁晓妮,徐毅诚,李志西,王成荣,汪东风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一种基于硬件的监控视频关键帧检测系统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吴潼</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郑克诚/201583130147,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张文/201720030232,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宋薇薇/201720030124,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王宝/201683170227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贺国庆,冯欣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西施飞书</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马雅敏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兰江格尔/201673030112,尹华娇/201632030139,方振然/201732030104,马玥琪/201621050108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张志红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飞行器电磁推进喷气引擎核心机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叶珂呈</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刘明亮/1504120208,薛同庆/1604440146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韩伟</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权辉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无线电360度无死角预警神器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祁甜</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任家驹/2016211321,闫燕/2017211648,李松谕/201771030110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郝占军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高产几丁质酶菌的筛选及产酶工艺优化</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左一萌</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董雪滢/201606810,王超/201606834,尹永得/201606828,王欢/201606821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Air guard——基于Micro IoT的室内空气智能监控系统设计与开发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王钊扬</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郑玉丽/201721010112,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霍宇博/201721010106,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潘亚琴/201710040237,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周庆玲/201502010318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党建宁,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Zheng Chai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玉米秸秆基活性炭/柔性自支撑复合膜的制备及其电容性能的研究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马金玉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李鑫钥/2015211848,盛希贤/2016211020,王鑫/2016210983,黎康/2016210969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冯晓娟,石彦龙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模型化的智能泊车装置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王志伟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娄圆/201609222,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毕雪茹/201609201,白永成/201709523,王万彩/201710416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王思明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夜间灯光人行道</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罗庆</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刘振兴/201511426,运朕/201511430,刘锋/201511414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赵庶旭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基于智能手机图像分析的人参果叶片病害检测与诊断研究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薛正旭</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韩佳佳/2016161011,张</w:t>
            </w:r>
            <w:r>
              <w:rPr>
                <w:rFonts w:hint="eastAsia" w:ascii="宋体" w:hAnsi="宋体" w:eastAsia="宋体" w:cs="宋体"/>
                <w:i w:val="0"/>
                <w:color w:val="000000"/>
                <w:kern w:val="0"/>
                <w:sz w:val="20"/>
                <w:szCs w:val="20"/>
                <w:u w:val="none"/>
                <w:lang w:val="en-US" w:eastAsia="zh-CN" w:bidi="ar"/>
              </w:rPr>
              <w:t>蕾/2016101059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韩俊英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功能化复合营养舔砖的制备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田海洲2017222059，李婷婷2017222046，贺楠201573020210，金雪宁201673020111，田燕201673020124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籽墨黑金Ⅱ</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金雪宁</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金雪宁 /201673020111，贺楠/201573020210   张雪/201673020133，李婷婷/2017222046，田海洲/2017222059，田燕/201673020124，宋艾林/2016221641， 姜建荣/2015221580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查飞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离子液体催化合成高硒含量多糖衍生物</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王佳宁/201674040125,耿美琳/201674040104,陈甜甜/201674040102,张宗沂/201574040138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王俊龙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果真好-甘肃奥宝果品开发有限公司</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秦雪莹</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张娜/2015291160,李晓琴/2015351236,魏小莉/2015351253,杨雯棋/2016601149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马永祥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基于校企联合的IT公司创业实践</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史恒瑜</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郑丽君/2015214653,崔亮/2015214616,张玉庭/2016210630,缪俏丽/2015214635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高峰,李莉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白塔山“双零”太阳能覆土建筑的保护与更新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吴城昱</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刘小源/201508105,许戈辉/201508011,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陈佳昱/201505214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侯秋凤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一种路面雨水收集生态系统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翟近尧</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文卫军/201503321,陈仕哲/201503204,张进丽/0217201,张少英</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“食”用堂科技创新研发项目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苟昭琦/2015151083,刘永成/2015151042,谢泽北/2015151062,张浩洲/2015151041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马自军，雍文梅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“互联网+农业”大棚控制系统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刘治福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周泽/22157247213,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王刚/22157247210,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鲁研国/12167247227,周鹏/12177247125,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安倩/12177248114,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卢海娟/12177248124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苑毅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一种干旱地区节水灌溉装置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王景龙/201402830,万冰清/201503303,陈紫毅/201603109,段 迪/201603129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基于旅客需求数据驱动的高铁票额分配方案研究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张松亮</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陈亚茹/201400171,马俊/201500004,李玲/201500205,郭雅馨/201500210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张玉召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羊毛负载BiOBr的制备与光催化性能研究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常国选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孙玮玮/2015211833,郭伊/2015211839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佟永纯,王立东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基于Arduino的雕刻、绘画、写字三合一机器人研制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丁启博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郭红星/201611038,衡旭东/201611407,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杨翠玲/201610922,刘兴邦/201611401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魏显文，杨苗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基于WIFI控制的户外勘测救援攀爬机器人的设计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陈瑾瑜</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党率才/2016301304,王建强/2017411126,杜金徽/2017411106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齐晓龙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FOR YOU烘培体验馆</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王龙吉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张文娟/201501030132,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安子龙/201511020134,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苏  娜/201609030148,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万荣荣/201609030144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党建宁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汪沛雯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河西走廊民族民间艺术文创产品设计与开发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何亚琴</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裴蕾/2014212012,马菊花/2015211249,杨云勇/2014212023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冯丽娟,张翔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基于无线通信的智能雾霾检测的解决方案</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w:t>
            </w:r>
            <w:r>
              <w:rPr>
                <w:rFonts w:hint="eastAsia" w:ascii="宋体" w:hAnsi="宋体" w:eastAsia="宋体" w:cs="宋体"/>
                <w:i w:val="0"/>
                <w:color w:val="000000"/>
                <w:kern w:val="0"/>
                <w:sz w:val="16"/>
                <w:szCs w:val="16"/>
                <w:u w:val="none"/>
                <w:lang w:val="en-US" w:eastAsia="zh-CN" w:bidi="ar"/>
              </w:rPr>
              <w:t>鑫</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李小胜/201708060104,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黄亚芳/201706040114,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种传锋/201708050234,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高茹燕/201706040117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秦文进,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汪沛雯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以无人机为载体的多功能搭载平台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吴国民</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薛凯 /1602010647安康辉 /1609530129黄利伟 /1702010220刘彤/1702010540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谢小正，何嘉鑫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多用途树叶清扫施肥机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周生武</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岑方杰/1601870138、王普京/1601100133、洪海清/1602010349、高雅萍/1510370141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宋鸣,宋波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牦牛乳清粉的开发利用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王萍</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史</w:t>
            </w:r>
            <w:r>
              <w:rPr>
                <w:rFonts w:hint="eastAsia" w:ascii="宋体" w:hAnsi="宋体" w:eastAsia="宋体" w:cs="宋体"/>
                <w:i w:val="0"/>
                <w:color w:val="000000"/>
                <w:kern w:val="0"/>
                <w:sz w:val="20"/>
                <w:szCs w:val="20"/>
                <w:u w:val="none"/>
                <w:lang w:val="en-US" w:eastAsia="zh-CN" w:bidi="ar"/>
              </w:rPr>
              <w:t xml:space="preserve">  敏/2015112077,张  明/2015112071,陶明樊/2015112035,马燕/2014152011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一种基于人工智能及机器视觉的安全帽自主检测系统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徐慧慧</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张渊/201583130144,赵君霞/201620030137,高佩佩/201620030106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谢明仁,张子龙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二轮自平衡模块化物联网机器人平台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朱陈锬</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丁永安/201603730,李卓/201609535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石慧荣,李宗刚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废旧阴极制备锂离子电池碳负极材料</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王文婕</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朱小凡/1603220125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罗佳林/1603220123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樊晓琦/1603160157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申小雨/1503160158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李春雷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5G异构网解耦级联方案研究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纪澎善</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胡海霞/201471010311,范巧玲/2017221668,陈玉宛/2017221720,徐文娟/2017221695,杨小蓉/2017211656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贾向东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西北师范大学知行学院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甘肃岷源中药材有限责任公司</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余亚梅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w:t>
            </w:r>
            <w:bookmarkStart w:id="0" w:name="_GoBack"/>
            <w:bookmarkEnd w:id="0"/>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羊艳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甘肃民族师范学院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藏区大学生脱贫之路—藏区扶贫资源共享平台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兰莎瑶</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王兴平/16040875,付新兴/16040837,扎西东知/16040793,关立亭/16142490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范乾苏、王晓君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智慧课堂App</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牛百泉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宗鹏新/20167101010144,杨桃雨/201571030244，何晓彤/201671020106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王小牛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石灰改良黄土膨胀特性试验研究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倪  赫</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王加俊/201501909 ,杨旭东/201501921,李彦廷/201703745,冯瑞泽/201703717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绿色洗涤剂配方研究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张振乾</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赵振涛/2015321235,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郭娜娜,/2015321240,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蔺银霞/2015321237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张甜甜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变压器油物流配送跟踪系统开发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周金风</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王志宏/201500839,张金亮/201511221,刘应升/201500820,赵柯焱/201600804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苦水玫瑰保健果酒的开发及应用研究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杜妙忠</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史苗霞/201574010132,张宇萌/201575070157,王佳文/201674010224,田亚桃/201574010135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令利军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光电输液报警器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董亚芳/201610942,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蔺周余/201611511,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吴勇/201610919,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张晨/201611446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马瑞林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基于移动终端的牵引变电所设备智能巡检系统设计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陈贺</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周维理/201609613 、阮厚文/201609220 、王进勋/201609219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张振海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艺点黄河石</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方昱凯</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方昱凯/201508508 ,黄纪彩/201407620 ,李润伍/201607404 ,祁金虎/201607802 ,王茸/201708305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三才电子商务拣货机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彭紫桐</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彭紫桐/1510620109江仁东/1502040165    梁鹏/1502570142张晚霞/1610620152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庞娟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高速机车上高强高导电铜基合金导线研发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张兴德</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潘信诚/1501050121,  菅广飞/1601050144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郭廷彪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二芳基碘盐参与的芳基化反应</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朱金玉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刘艳萍/201573020213,欧阳睿怡/201573020215,陈蓉蓉/201573020203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杜正银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湿陷性黄土地区水泥土的特性研究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马超/2015271219,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陈旭/2015271105,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李宗轩/2015271312,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梁珍/2015271313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一种用于实验室焊接的全自动工装夹具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刘宇通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陈宣宇/201617044203,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王佳奇/201517114129,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  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振动时效工艺与设备的创新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杨富库</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姜帆/201509415, 张冉/201505112, 宋国林/201505005, 王晓瑞/201404363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孟建军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低度甜型及起泡型冬果梨酒的研制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邱硕</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陈炽铎/2016114036,谢虎强/2016114028,白晓琴/2016114017,张尚丽/2016113040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高校智慧后勤</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褚正伟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褚正伟/2014091401,李海丹/2014201121,高源/2015051218,邵紫旋/2015051127,刘桐林/2015051122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南鸿志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MINI小户型专业 “空间艺术”设计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柴秋艳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刘文杰/201705030228,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李乔/201705030203,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窦晓雪/201705030206,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李成/201705030207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颜为民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基于图像识别的大型车辆安全预警系统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王绵沼</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李潇/201681110123,蹇超/201681110148,冯国帅/201681110111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陆军,高鹏程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基于STM32单片机的酒后驾驶智能闭锁系统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王雪洁</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王聪/20149622,闫扣儿/201511040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李新颖,丁洁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宿院Studio</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张磊</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张磊 /201508207 ,邓李铭/201508213 ,李双月/201508216 ,解子轩/201607501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王志荣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透明自修复WO3 NWs/PAA-PEO复合膜制备及其超级电容性能</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杨雪昊</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白丹/2015211682,张恒/2015211722,马兴一/2017210520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王海平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基于GPRS的PLC双机通讯远程控制系统设计与实现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邓有鹏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张生宏/201602034240,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任晓芳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制备新型TiO2纳米结构固相微萃取纤维与高效液相色谱联用测定黄河水样中紫外线吸收剂和多环芳烃及环境生态风险评价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韩海燕 </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王静/12157358224,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孙阳/12457358223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王子宜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基于InVEST模型的石羊河上游生境质量评估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施翠翠</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苏如娜201575010216 马陇霞201575010213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周俊菊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创帮农----小型蔷薇科水果辅助采摘机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范雅琼</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张龙/1504480148,王娟娟/1504820104,周心安/1503160152,侯汪敦/1610630114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王峥嵘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创新教育教具研发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张子奎</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朱雅婕/201572020145,咸钟月/201672010346,丁琳/201672020104,张福祥/201672020127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摆玉龙,陈辉,范满红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蓖麻油基表面活性剂在气井泡沫排水中的应用研究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赵亚平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尚润梅/2015321250,包有银/2017261102,孙辉/2017261111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孙海玲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兰州理工大学技术工程学院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物料干燥设备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冯建杰</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王金山15370230l李博150104121鲁芳洲15370111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朱明敏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不同波长和强度的LED光源在戈壁农业温室蔬菜种苗生产中的应用研究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汪燕燕</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靳文霞/2015212963,尹学兵/2015212841,董璐/2016212567,曹变能/2016212562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张芬琴,曾秀存</w:t>
            </w:r>
            <w:r>
              <w:rPr>
                <w:rFonts w:hint="eastAsia" w:ascii="宋体" w:hAnsi="宋体" w:eastAsia="宋体" w:cs="宋体"/>
                <w:i w:val="0"/>
                <w:color w:val="FF0000"/>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清水扶“苹”电子商务平台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李向阳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吴倩/20161050138,高云飞/20168020123,张萌/20168040201,王学璞/20157020240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晚常青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铁路车站车务值班员应急指挥管理系统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旷江玉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闵朋通/201609354,陈福堂/201609318,胡佳鹏/201609320,张硕东/201609358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旷文珍,苏琛（校外）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基于单片机的家居机器人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陈国鸿</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贾晓/201610734,王霞/201610728,甄豆豆/201610729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张振海,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“无避让”小型家用停车库</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张龙/1504480148，金佳莲/1501060101，苗婷婷/1605230257，周帅康/1506300505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王富强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外源水杨酸对干旱胁迫下小冠花幼苗生理特性影响研究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马慧霞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富波年/2016084038,何仁元/2016084007,杨晓燕/2016084051,张玺民/2016084026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马乐元,赵峰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基于无人机的超低容量农药制剂的施用技术</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马云锡</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王改进/2017171022,刘瀚铮/2017171115,王文军/2014042083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王森山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邻香草醛基席夫碱金属配合物的合成及抗肿瘤活性研究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余弘玢</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杨倩/201673010329,张丹丹/201673010330,王佩/201673030125,/王紫娟201673030128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宋鹏飞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足下户外运动有限责任公司</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张廷涛</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马振亚/201603701 ,李虎柏/201602616 ,拓明磊/201703157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VR技术在数字博物馆中的应用及创意方案——以敦煌博物馆为例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王小龙</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种传锋/201708050234,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宋曰超/201706020218,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秦海娇/201706040243,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秦  睿/201713010142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王 </w:t>
            </w:r>
            <w:r>
              <w:rPr>
                <w:rFonts w:hint="eastAsia" w:ascii="宋体" w:hAnsi="宋体" w:eastAsia="宋体" w:cs="宋体"/>
                <w:i w:val="0"/>
                <w:color w:val="000000"/>
                <w:kern w:val="0"/>
                <w:sz w:val="16"/>
                <w:szCs w:val="16"/>
                <w:u w:val="none"/>
                <w:lang w:val="en-US" w:eastAsia="zh-CN" w:bidi="ar"/>
              </w:rPr>
              <w:t xml:space="preserve">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立体轮式停车场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毛志龙</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杨天江/20150604050533，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许建/20150602050931，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许建宁/20150604050531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同长虹、于国红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兰州国家级非物质文化遗产影视档案数字资源库APP创新实践</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邵旭旭,王琦</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张钰/12155501025，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李昌新/11165123004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刘洪艳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甘肃乡镇生活污水处理工艺的比较研究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赵雷</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辛蓉蓉/12157358134,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蒋廉/12157358108，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李国瑞/11167354215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魏惠荣,</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展惠英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户外智能流浪动物收容点</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陈偲丫</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唐思琦/201608947,张萧萧/201608935,王莉珣/201608918,金英杰/201510331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王履程,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谭筠梅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天车式鸡舍上料器设计研究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丁会茗</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刁美慧/2016091095,彭其加/2016091069,李江维/2016091963,吴</w:t>
            </w:r>
            <w:r>
              <w:rPr>
                <w:rFonts w:hint="eastAsia" w:ascii="宋体" w:hAnsi="宋体" w:eastAsia="宋体" w:cs="宋体"/>
                <w:i w:val="0"/>
                <w:color w:val="000000"/>
                <w:kern w:val="0"/>
                <w:sz w:val="20"/>
                <w:szCs w:val="20"/>
                <w:u w:val="none"/>
                <w:lang w:val="en-US" w:eastAsia="zh-CN" w:bidi="ar"/>
              </w:rPr>
              <w:t xml:space="preserve">  彪/2016091078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胡靖明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动车组电流互感器铁芯锈蚀检测装置的分析与设计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姚德华</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焦小强/201505126 、帅玉/201505121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李德仓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甘肃民族师范学院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浅水系泊系统的创新设计及其非线性动力学研究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马会军</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陈栋/150102368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马成才/16091773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摆丽/150102417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杨高票/16091786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丁万俊/16091771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席忠红，赵永珍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甘肃民族师范学院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HAND MADE艺术生活体验工作坊</w:t>
            </w:r>
            <w:r>
              <w:rPr>
                <w:rFonts w:ascii="黑体" w:hAnsi="宋体" w:eastAsia="黑体" w:cs="黑体"/>
                <w:i w:val="0"/>
                <w:color w:val="000000"/>
                <w:kern w:val="0"/>
                <w:sz w:val="20"/>
                <w:szCs w:val="20"/>
                <w:u w:val="none"/>
                <w:lang w:val="en-US" w:eastAsia="zh-CN" w:bidi="ar"/>
              </w:rPr>
              <w:t xml:space="preserve">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曹帅飞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郭佛强  16111959    王永强16111952     苏晓辉   16111946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王东、东知布甲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高效低流阻管壳式换热器开发与仿真分析</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张秀栋</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罗志伟20177020141,罗永虎20177020121,陈传旺/20177020106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沉浸式VR技术的甘肃农产品销售系统的研究与实现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曹宇佳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包亚飞/12157246302,郭明娟/12157246303,焦陇浩/12157246305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蔺国梁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干旱区内陆河湿地克隆植物芦苇种群功能性状特征及其对土壤环境梯度的响应研究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何凡书/201575010104;宁晶/201575010333;凌涛/201575010316;段丽洪/201575010306;张通珊/201574010342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多功能管道攀爬机器人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杨康</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徐晓丹/201511411,方国源/201610721,刘强/201609826,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杨俊清/201703932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王红鹰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人行道能量回收系统-未来能源共享计划</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刘路路</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王佳航/1505750106,谢卓俊/1505750109,李翔/1505750129,袁圣翔/1610370102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基于软体机器人技术的可穿戴康复充气动力衣的研制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张百祥</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林毅斌/1605230345,梁键/1601850151,郝英剑/1704120237,李玉龙/1601070235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王亚洲，张永贵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基于传感网络的绿色水墙生态植物网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黄新兴</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潘成甲/201606040134,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赵甜甜/201606040137,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姚显强/201608020108,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陈柯宇/201606010102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卢世军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周永强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2"/>
                <w:lang w:val="en-US" w:eastAsia="zh-CN" w:bidi="ar"/>
              </w:rPr>
              <w:t>Dream</w:t>
            </w:r>
            <w:r>
              <w:rPr>
                <w:rFonts w:hint="eastAsia" w:ascii="宋体" w:hAnsi="宋体" w:eastAsia="宋体" w:cs="宋体"/>
                <w:b/>
                <w:i w:val="0"/>
                <w:color w:val="000000"/>
                <w:kern w:val="0"/>
                <w:sz w:val="24"/>
                <w:szCs w:val="24"/>
                <w:u w:val="none"/>
                <w:lang w:val="en-US" w:eastAsia="zh-CN" w:bidi="ar"/>
              </w:rPr>
              <w:t>·</w:t>
            </w:r>
            <w:r>
              <w:rPr>
                <w:rStyle w:val="23"/>
                <w:rFonts w:ascii="宋体" w:hAnsi="宋体" w:eastAsia="宋体" w:cs="宋体"/>
                <w:sz w:val="24"/>
                <w:szCs w:val="24"/>
                <w:lang w:val="en-US" w:eastAsia="zh-CN" w:bidi="ar"/>
              </w:rPr>
              <w:t>羲皇泥人馆</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夏晓阳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刘朝炯/201660201091,常宇芳/2016602103,连勇/20156010104,张建业/20153070103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张晓娟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织梦柳艺——武山柳编文化工艺品制作及推广应用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张开翔</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董煊/20173070204,吴雪雪/20173070226,张晨/20173070232,田永霞/20173070222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李天英,朱艳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草本型镜面清洁液</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苟晓桃</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薄怡然/201673020101,凡克艳/201673020106,高玉华/201673020108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莫尊理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基于负离子发生器的生物质能农村降尘烟囱</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孟凡哲</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米智强/1504490135,路小雪/1504490103,尚有东/1504490136,李洁/1606530204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李德顺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霓裳入乡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程莉莉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豆莉/201705030227,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崔紫怡/201705030226,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张向梅/201705030202,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郭虹莉/201705030222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颜为民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基于SolidWorks的青贮玉米籽粒破碎装置设计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富豪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杨 </w:t>
            </w:r>
            <w:r>
              <w:rPr>
                <w:rFonts w:hint="eastAsia" w:ascii="宋体" w:hAnsi="宋体" w:eastAsia="宋体" w:cs="宋体"/>
                <w:i w:val="0"/>
                <w:color w:val="000000"/>
                <w:kern w:val="0"/>
                <w:sz w:val="20"/>
                <w:szCs w:val="20"/>
                <w:u w:val="none"/>
                <w:lang w:val="en-US" w:eastAsia="zh-CN" w:bidi="ar"/>
              </w:rPr>
              <w:t xml:space="preserve"> 华/2016091056,靳文武/2016091090,盛恒民/2016091085,赵景栋/2016091082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甘肃民族师范学院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创建临夏县清真绿色牛羊肉简加工与营销为一体的产业项目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马福云</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喇倩/2014011983，马福云/2014011901，马海燕 /2015010266</w:t>
            </w:r>
            <w:r>
              <w:rPr>
                <w:rFonts w:hint="eastAsia" w:ascii="宋体" w:hAnsi="宋体" w:eastAsia="宋体" w:cs="宋体"/>
                <w:i w:val="0"/>
                <w:color w:val="000000"/>
                <w:kern w:val="0"/>
                <w:sz w:val="18"/>
                <w:szCs w:val="18"/>
                <w:u w:val="none"/>
                <w:lang w:val="en-US" w:eastAsia="zh-CN" w:bidi="ar"/>
              </w:rPr>
              <w:br w:type="textWrapping"/>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李虹,苏霞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生物农药复配剂对兰州百合灰霉病协同增效作用研究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连芸芸</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张强艳/2015042091,康甲余/2015042085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梁巧兰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尕海湿地植被退化过程中土壤碳矿化特征研究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孔同伟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朱正青/2016072002,梁鹏飞/2016072006,李</w:t>
            </w:r>
            <w:r>
              <w:rPr>
                <w:rFonts w:hint="eastAsia" w:ascii="宋体" w:hAnsi="宋体" w:eastAsia="宋体" w:cs="宋体"/>
                <w:i w:val="0"/>
                <w:color w:val="000000"/>
                <w:kern w:val="0"/>
                <w:sz w:val="20"/>
                <w:szCs w:val="20"/>
                <w:u w:val="none"/>
                <w:lang w:val="en-US" w:eastAsia="zh-CN" w:bidi="ar"/>
              </w:rPr>
              <w:t xml:space="preserve">  燕/2016072028,宋元君/2016072038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马维伟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秸秆降解优化工艺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丁霞飞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罗爱香/201674010409，李旭/201674010414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张爱梅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哈密瓜酵素的生产工艺探索及优化</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郁梅山</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王晶晶/2015211811,李雪梅/2014210010,张苗/2014210035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魏玉娟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记忆中的村庄——基于哈岘乡老人的口述史记忆</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韩冰清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石常辉/201530030128,刘璐/201530030128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郭鹏鹏，鲁晓妮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“萤火虫”儿童家庭性教育公益项目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俞蔼玲</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王冬冬/20160203050526,     康韵琪/20150501050210,     苏亚光/20161303050521,    付庆儒/20151301050406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王道静,程强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基于CIS（企业形象识别系统）的企业文化 “一站式”智慧云+服务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曾建平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代德牛/20151303050106,    李涛/20161403050114,      刘楠20161401050323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冯中毅,张榕玲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黄土干湿循环试验装置自动控制装置研制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常永刚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杨昀霖/201602194243,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闫立成/201602194153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魏建升,</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  洁,</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  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掌上党建——基于互联网+党建微视频的创作与传播</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王玉润</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蒋宜勇/12155124310,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李建洋/18419702723,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刘朴玉/22155124207,   王雁斌/11155123024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干旱区内陆河流域种植业结构调整的节水效益研究——以石羊河为例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桑丽源</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贾文雄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无限充-公用安全充电设备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王全丽</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袁静泊,1605510123 曹释予,1605520165 魏文谦，1608020156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安世民,杜鹏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明清时期武威城市建筑模型再现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穆成刚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葸欣 1508310146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张斌 1508500130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高崯 1508500114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塔拉 1508500120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郭兴华,张涵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苹果CRK基因家族鉴定及其在主要逆境中的表达分析</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朵 </w:t>
            </w:r>
            <w:r>
              <w:rPr>
                <w:rFonts w:hint="eastAsia" w:ascii="宋体" w:hAnsi="宋体" w:eastAsia="宋体" w:cs="宋体"/>
                <w:i w:val="0"/>
                <w:color w:val="000000"/>
                <w:kern w:val="0"/>
                <w:sz w:val="20"/>
                <w:szCs w:val="20"/>
                <w:u w:val="none"/>
                <w:lang w:val="en-US" w:eastAsia="zh-CN" w:bidi="ar"/>
              </w:rPr>
              <w:t xml:space="preserve"> 虎/2016204006,马春玲/2016204018,孙  娥/2016204021,赵  丹/2016204039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左存武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生防放线菌ZZ-9微胶囊剂的研制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宁娜</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马海霞/2015042089,李</w:t>
            </w:r>
            <w:r>
              <w:rPr>
                <w:rFonts w:hint="eastAsia" w:ascii="宋体" w:hAnsi="宋体" w:eastAsia="宋体" w:cs="宋体"/>
                <w:i w:val="0"/>
                <w:color w:val="000000"/>
                <w:kern w:val="0"/>
                <w:sz w:val="20"/>
                <w:szCs w:val="20"/>
                <w:u w:val="none"/>
                <w:lang w:val="en-US" w:eastAsia="zh-CN" w:bidi="ar"/>
              </w:rPr>
              <w:t xml:space="preserve">  霞/2015042092,张  亮/2015042023,徐高鹏2015042094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薛应钰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三维环境下基于UWB的厘米级室内定位技术及应用研究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许菁</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贾亚茹/201671010113,朱碧莹/201571010145,孙久凯/201671020221,赵津莹/201671030127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郝占军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基于农户生计转型的村域尺度乡村聚落空间重构研究——以陇中黄土丘陵区通渭县四合村为例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刘师春</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牛怡雯201575010214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马利邦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“智慧微扶贫”互联网暖心平台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陈锦荣</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陈梓春/201506235, 苏佳录/0216432,蒋建毅/201405245,伍红友/201610405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高德勇 ,安娅莉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“泾山静美”文化旅游</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马晨雅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苏佳录/0216432,沈振燕/201505904,王博/201506123,张裴/0217627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安娅莉,张彧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便携式无创胆红素测试仪</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杨硕</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张立闻1605260116/姚建国1605260218/林超1605260257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孟凡成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一种零耗能人物两用自助消毒机的推广与应用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吕柯佳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桑小林/1604490114,李苗苗/1504130105,尚有东/1504490136,何佩佩/1610350127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王晓云,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王峥嵘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具有西北地域特征的缓释包膜材料</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边蕾</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令一凡/1601100111,王宁1601100157,瞿建平/1601100160,王旭刚/1401100107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基于气象数据分析控制的集水装置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王加浩</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吴霖翔/1504500124,魏刚/1504500155 ,赵德/1504820127,马祺敏/1604480159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韩伟  闵为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甘草黄酮中具有美白效果酪氨酸酶抑制剂的研究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冯彦红</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张雪冬/1507580231，赵爱丽/ 1507580113, 李小琴/1507580207,                   马艳/1607580133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张新国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基于坡缕石@半导体复合材料的醇类化合物可见光催化氧化反应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杨红菊</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杨娇201573010132朱楠201573010142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杨志旺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兰州世纪通途文化创意有限责任公司</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姚欣亚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杨明明/0617200,康智年/201610425,卢静/201611647,张凯帆/201510231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解青,黄志东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3d彩色瓷砖打印技术</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苏楠</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毛艳凤/201712030206,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乔赞美/201712030202,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李欣怡/201712030225,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郭志婷/201712030214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慕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基于多重复杂地形条件中飞行的四旋翼飞行器设计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高小伟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杜伟/201583130107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吴小红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2"/>
                <w:lang w:val="en-US" w:eastAsia="zh-CN" w:bidi="ar"/>
              </w:rPr>
              <w:t>农产品牌互联网</w:t>
            </w:r>
            <w:r>
              <w:rPr>
                <w:rFonts w:hint="default" w:ascii="Times New Roman" w:hAnsi="Times New Roman" w:eastAsia="宋体" w:cs="Times New Roman"/>
                <w:i w:val="0"/>
                <w:color w:val="000000"/>
                <w:kern w:val="0"/>
                <w:sz w:val="24"/>
                <w:szCs w:val="24"/>
                <w:u w:val="none"/>
                <w:lang w:val="en-US" w:eastAsia="zh-CN" w:bidi="ar"/>
              </w:rPr>
              <w:t>+</w:t>
            </w:r>
            <w:r>
              <w:rPr>
                <w:rFonts w:ascii="font-weight : 400" w:hAnsi="font-weight : 400" w:eastAsia="font-weight : 400" w:cs="font-weight : 400"/>
                <w:i w:val="0"/>
                <w:color w:val="000000"/>
                <w:kern w:val="0"/>
                <w:sz w:val="22"/>
                <w:szCs w:val="22"/>
                <w:u w:val="none"/>
                <w:lang w:val="en-US" w:eastAsia="zh-CN" w:bidi="ar"/>
              </w:rPr>
              <w:t>设计策划工作室</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何慧青</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李锦秀/20161205050609,    李建成/ 20161205050608,   胡博艺/ 20161205050605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闫莉,陈清宁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印象天水之石刻石艺作品设计与制作</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丁俊武</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孔维科/20163070103,郭江霞/20163070128,黄丽丽/20163070126,樊佳丽/20163070130,兰长宁/20163070145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杨文军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强激光场中原子产生高次谐波的动力学机制研究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丁壮伟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陈王欢/201672010103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宁  飞/201672010118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唐  威/201672010236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王岐岐/201672010123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李鹏程</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赵松峰</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王国利</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焦志宏</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周效信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新型自动取料装置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李炳劭</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王泽根/201504230,马天昊/201504205,王一航/201504231,赵敏龙/201504240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闪蒸气旋风分离器切向矩形接管有限元分析</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刘荣敏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任志祥1/1703150160,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张雪冬2/1703150167,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李万佳3/1603200121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宋伟,刘雪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西和乞巧印象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李秀梅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许奋妮/201712030130,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巴美玲/201712030110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慕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过量海藻糖和葡萄糖对豌豆蚜藻糖和几丁质代谢的影响</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骆富强</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白勇章/2016171024,李小伟/2016171020,李  岩/2016171048,张银芳/2016171058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刘长仲，张延伟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基于“小陇包”APP探索陇南物流众包</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李洁</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薛会锋/201522050135,华露露/201522020208,汪玉洁/201522030130,张思瑶/201522030137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周文杰,刘伟国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行走式组合机构演示教具</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王凯</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马新军/2015471221,王震/20164171231,张鸿萍/2016471254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郭晋昌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甘肃公益众筹创业融资平台发展战略探析</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徐振琳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徐振琳/201608010111,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邹廉明/201701020242,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杨子贤/201712030111,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罗彩玉/201711020129,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王钊扬/201606030147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许云斐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甘肃陇西药材“东进”创新推广</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王钊扬</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王晨曦/201601020201,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任淑梦/201609010135,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  晨/201612010143,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贾云霞/201606010122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许云斐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甘肃民族师范学院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全域旅游视角下新型游牧帐篷的开发与推广</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刘文森</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马中福/20150100722,索南木才让/20150101999,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敏忠秀，马正才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一种基于温湿度自动感应调节的智能换气鞋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景旭</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刘赵涛/20150603050310,   王志伟/20150603050322,    刘洋/20150603050309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陈翔,晏丽琴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骑行助力与动能回收系统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  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刘希哲/201605034117,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张晨辉/201605034138,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李祥林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马忠彧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疯狂的“drawing car”</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许彦波</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葛  威/20160314109,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徐大斌/201603114142,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白玉田/201602194108,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李谨邑/201602034206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李祥林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焊条电弧焊自动焊装置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刘展伟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陈宣宇/201617044203,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董彦秀/201617114204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贾金龙,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蒋成燕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高校校园安全预警求助系统开发——定点求救智能识别监控</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李高全</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李建赟/20177040125,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周斌/20177040119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张利军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基于多时相SAR数据的祁连山近10a冰川面积变化研究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杨祎航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任崇良201675060122张秋霞201675060136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资源植萃植物本体美妆</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冯小翠</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韩霜/201674010308,马蕊/201674010117,吴咏梅/201774040131,俞树亮/201774010422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西北高寒区絮凝剂产生菌德 分离与絮凝活性研究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屈颖倩</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田亚桃/201574010135,史苗霞/201574010132,杜妙忠/201572050108,张宇萌/201572050108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令利军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实景复制展示平台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张岩</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岳生亚/201500535,周国旭/201602543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王文润,</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雍玖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甘兰岁月</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陈奕蓉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张焱/201612030114,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赵环宇/201702020227,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赵清枫/2017085615,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尹志科/201721020140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秦文进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基于改进特征空间的短文本表示方法</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孔佳睿</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王军艳/201571030234,马春燕/201671020116,王文涛/201671020127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马慧芳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新疆阿尔泰山西伯利亚落叶松径向生长对气候变化的响应研究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王玲玲</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李丽/201652040209,陈晓霞/201673020103,闫香香/201621020137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爱特:专为特殊人群做的平台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黄晶晶</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孔利/201641040117,丁楠/201641040118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曹宁宁/201621040203,李春晓/</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201622010116,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刘海健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兰州交通大学学生寝室居住空间与收纳空间的改建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王娜/201508122,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刘欢/201508119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物联网安全智能网关</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应宗浩</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侯月磊/1616520133,赵炳翔/1616520115,王畅/1616240149,       孙亚琴/1616520158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一种“糖葫芦串”风电塔筒减振装置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雷振博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李萌/1507580121,王月/1506300304，张佳晨/1606430147,金开元/1606430148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李万润,杜永峰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基于GIS的黄河源地区土壤侵蚀定量遥感估算</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李凝慧</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殷雪/1506430106,余慧敏/1506550102,闫聪/1506300413,王源/1506340120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周兆叶，张秀霞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自由基设计工坊</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梁赟亮</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曹亚楠/2016072028,朱云林/2016016059,王萍泽/2016112042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毕冬梅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数字遥控高压静电场电源开发与营销</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邱志鸿</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柳桂芳/2016411140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,刘瑞婷/2016411137,赵艳芳/2016411149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付喜锦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兰州理工大学技术工程学院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基于RFID快递分拣机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常芳萍</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王煜贤16480129李志润16010411徐嘉亮16010210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朱世欣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基于互联网环境的汉服文化推广策略及商业模式探索</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魏巧月</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宋靖雯/2016213975,杜婧2016211786,马一平/2016220140,刘灵/2016213841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魏新警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张掖市儿童呼吸道感染2000例影响因素分析</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褚晓燕</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杨露茗/2016211470,张霞/2016211441,黄伟元/2016211473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陈善昌,王灵芝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当代大学生手机使用习惯研究——基于“时间领主”APP</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汪昭旭</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王引利/201683120135,魏世睿/201612080221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李振江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甘肃民族师范学院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甘南旅游服务网络平台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马儿沙</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秦涵/20150100755，蔺冠龙/20150100749，杨登高/20150100735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赵俊生，刘清梅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可循环使用一次性封装结构快递箱的研发及推广方案</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温贵乾</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王思涵/201507014125,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  彬/201607014128,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刘伯达/201507014216,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张彦芬/201607014231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张雪芹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基于RSSI的室内位置服务系统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伊攀龙</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唐续豪/2017211647,朱碧莹/201571010145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党小超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Adobe产品在高校的应用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王兵</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何永铮/201506316,杨鑫年/201506330,王志东/201702315,韦积鋆/201602434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黄志东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绿裹</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姚志学</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苏  越/201702010116,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张馨月/201702010111,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张鑫荣/201702010103,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陆  园/201702010140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车红岩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利用茶多酚和壳聚糖对羊肉保鲜的研究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张志刚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马全良/2015152092,王晓艳</w:t>
            </w:r>
            <w:r>
              <w:rPr>
                <w:rFonts w:hint="eastAsia" w:ascii="宋体" w:hAnsi="宋体" w:eastAsia="宋体" w:cs="宋体"/>
                <w:i w:val="0"/>
                <w:color w:val="000000"/>
                <w:kern w:val="0"/>
                <w:sz w:val="20"/>
                <w:szCs w:val="20"/>
                <w:u w:val="none"/>
                <w:lang w:val="en-US" w:eastAsia="zh-CN" w:bidi="ar"/>
              </w:rPr>
              <w:t>/2016052030,王春苗/2016052095,刘福康/2017051048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苟惠天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秸秆带状覆盖对冬小麦的抗氧化系统的影响</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关华瑞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张清巧/2016195183,马秀莲/2016195158,王晓凤/2016195169,孔斌雪/2016195061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程宏波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西北师范大学知行学院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互联网+“一带一路”背景下的多语种全程式旅游规划项目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俞琪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陈思恩/201602030101,马霞霞/201602020116,王会会/201602010120,王智耀/201602010220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文志杰,周怀谷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手机APP操控智能开窗装置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  涛</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祝丹丹/201717044232,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盖映东/201717044306,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梁晓玉/201717044209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贾金龙,</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薛  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基于GPS的智能老人拐杖</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蒲  磊</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卢浩博/201605204216,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陈浩微/201605204204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李祥林,</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  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智能办公桌</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胡佩金</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王亚军\201702034325,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康泽丰\201701134109,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沈建成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天水传统民间神话故事再现内容与形式的推广</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安旭杰</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毛慧珍/20176040106,魏鹏飞/20176040116,王宝杰/20176040111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潘骥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兰州市绿化带景观效应研究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胡宸然</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陈浩奇/201775010201,陈卓荦/201775010203,张江明/201775010232,周陶/201775060133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基于NB-IoT的智能老年公寓医疗监护系统设计与实现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许祖铭</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吕冬冬/1616520161,翁涛 /1716520140, 王加浩/1504820109,薛宝权/1501130124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马维俊，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张玺君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酪蛋白糖巨肽抗氧化性研究及产品开发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秦娟娟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何超群2015151087,李</w:t>
            </w:r>
            <w:r>
              <w:rPr>
                <w:rFonts w:hint="eastAsia" w:ascii="宋体" w:hAnsi="宋体" w:eastAsia="宋体" w:cs="宋体"/>
                <w:i w:val="0"/>
                <w:color w:val="000000"/>
                <w:kern w:val="0"/>
                <w:sz w:val="20"/>
                <w:szCs w:val="20"/>
                <w:u w:val="none"/>
                <w:lang w:val="en-US" w:eastAsia="zh-CN" w:bidi="ar"/>
              </w:rPr>
              <w:t xml:space="preserve">  晶2016151050,刘金龙2016151045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杨继涛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胡杨愈伤组织诱导及快繁技术研究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张靖</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宗嘉婷/2016071022, 鲍俊俊/2016071056, 邹光圆/2016071017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马彦军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兰州理工大学技术工程学院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基于GSM远程控制日光温棚</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王隆</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于福同15480124杨倩15480226杜文平15060405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段军鹏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兰州理工大学技术工程学院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无土栽培温室</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姚宁</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张旭峰16230636曾志成16010226吕归龙15480215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健航婴幼儿健康手环</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刘炎均/201611020117,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  洁/201606040215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荆磊,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慕丹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敦煌之光系列创意陶瓷陈设品的设计与制作</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徐佳蕊</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杨喆铭/20161203050222,   杨明明/20161203050221,   王衡 /20161203050215,     周璇  /20161203050225,    李永亮/20161203050206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刘渊,邹莹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“两当兵变纪念馆”数字化3D平台展示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陈海龙</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丁丽/20156020108,杨力达/20156020112,乔聪聪/20156020113,张开杰/20156020120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赵艳琴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敦煌舞数字化传播平台建设</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魏志文</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宋玮/11175123001，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孔金龙/12165124115，魏永波/12175122211,杨嘉伟/31175123011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孙金华,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陈睿姣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基于第二次冰川编目数据的我国西北冰川区气候变化模式--以天山地区为例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杨稳民/201675010242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孙美平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基于大数据的宠物一站式服务云平台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王思怡</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朱颖/201621050144，李彦/201621040218，黄巧英/201621040209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袁强华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基于ClO2与Fe协同作用下电磁红外预警管道漏点检测和定位系统模型的研究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黄婷婷</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张弦亮/1605230146,蔡佳志/1602830126,张宁杰/1606550141,刘德生/1602830128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杨亚红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基于光伏发电的智慧滴灌系统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肖兵</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袁杨鹏/1505260160,王莉/1505220101,魏静/1505230201，蒋文珂/1616240249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曾贤强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环保分类垃圾桶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黄新新</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张文菲/201707040137,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沈月娥/201707040107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颜为民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“印象西师”校园智慧超市</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王丽霞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3"/>
                <w:rFonts w:ascii="宋体" w:hAnsi="宋体" w:eastAsia="宋体" w:cs="宋体"/>
                <w:sz w:val="24"/>
                <w:szCs w:val="24"/>
                <w:lang w:val="en-US" w:eastAsia="zh-CN" w:bidi="ar"/>
              </w:rPr>
              <w:t>杨文文/201522020226</w:t>
            </w:r>
            <w:r>
              <w:rPr>
                <w:rFonts w:ascii="等线" w:hAnsi="等线" w:eastAsia="等线" w:cs="等线"/>
                <w:i w:val="0"/>
                <w:color w:val="000000"/>
                <w:kern w:val="0"/>
                <w:sz w:val="22"/>
                <w:szCs w:val="22"/>
                <w:u w:val="none"/>
                <w:lang w:val="en-US" w:eastAsia="zh-CN" w:bidi="ar"/>
              </w:rPr>
              <w:t>,李文领</w:t>
            </w:r>
            <w:r>
              <w:rPr>
                <w:rFonts w:hint="eastAsia" w:ascii="宋体" w:hAnsi="宋体" w:eastAsia="宋体" w:cs="宋体"/>
                <w:i w:val="0"/>
                <w:color w:val="000000"/>
                <w:kern w:val="0"/>
                <w:sz w:val="18"/>
                <w:szCs w:val="18"/>
                <w:u w:val="none"/>
                <w:lang w:val="en-US" w:eastAsia="zh-CN" w:bidi="ar"/>
              </w:rPr>
              <w:t>/201574010119,赵积君/201670010129,吴茹玉/201670020129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电力类线路及设备巡检飞行器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孟祥硕</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雷露飞/201608639 ,吴璟怡/201609555 ,刘昕玥/201608809 ,贺晴/201609305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朱俊敏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基于ROS的智能家庭服务机器人的设计与开发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杨心语</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胡舫舷/201620030207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马知也，李艾林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以口述的方式记录庆阳方言的发展史</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王志荣</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孟烨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甘肃民族师范学院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高原民族风情旅游帐篷纹饰图案和款式的改进与创新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刘文森</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马中福/20150100722,索南木才让/20150101999,翁浩杰/16091750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敏忠秀，马正才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管道内部自动焊支架的设计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赵凌霄</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吴继强/20150602050929,    曹彦鹏/20150602050901,      郭志伟/20160602051009,    潘旺/20150602050921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刘善春,王志全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电线杆小广告清理机器人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吴继强</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郭志伟/20160602051009,     赵凌霄/20150602050938,       丁小彬/20140603050103,         曹彦鹏/20150602050901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同长虹,王志全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智能水族箱</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马军亮</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　亚/201602034227,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蔺　柏/201602194152,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　泽/201602194148,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苏正祥/201602194125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周德东,</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郭志成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纤维基分级多孔碳作超级电容器电极材料及其电化学性能研究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李兴川</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邵能/201505223,罗茜林/201505249,赵阳/201505216,成永华/201505225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王新伟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基于LoRa 低功耗广域网络的终端变电站远程控制系统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周润夫</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马子喻/1505220218，王璠/ 1705230276，杨航宇 /1705230208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党存禄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夏季禽舍风机湿帘降温系统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傅一豪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付小雪／1610350125，唐正红／1610350129，张梦吟／1610350128，方曦哲／1604440108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梁青玉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LR</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白婉春</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赵霞/201709020138,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杨琴琴/201709020142,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马晓晖/201709020146,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陈佩琪/201709020131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慕丹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基于面向对象的Landsat数据土地利用变化研究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王玲莉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刘红娟/2015072105,梁克方/2016072008,周  青/2016072026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西北师范大学知行学院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咖易享全自助现磨咖啡机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秦蓓</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段恒星</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赵宏 李德荣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基于示教再现与主动跟随的扫地机器人设计与实现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马棋棋</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陈晓全/2016451106,王苗苗/2015301155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,常彦来/2016451105,张鹏飞/2016451136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王彦璋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甘肃政法学院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基于寻息服务的智慧城市商业推广</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张越</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王天娇/201620030220，张林霏/201620030133，何东亮/201583140108，孙芳/201583140125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王炜，何长鹏，熊江源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“金城片”文化创意产品开发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闫龙龙</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李敏芝/12165392108,孙洁/12165392114,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张效添/12175392224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气候变化与人口迁移对流感病毒传染速率的影响及相应防治措施</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叶秋时</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邹玉珍/201670010446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伏升茂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高寒草甸土壤主要成分的季节动态变化研究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吕贞英</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刘宇涵/201575050119,张锐/201575050136,唐燕/201575050125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翟德业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陈生云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基于ARM的程控四旋翼飞行器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王怡博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展宝成/201610418,吕千惠/201609625,贾子祥/201609709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葛立明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智能草地机器人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李万润</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韩旭/201609723,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万应娥/201610618,王秋野/201710602,牛稼琳/201710613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李楠,</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基于样品旋转的导模干涉亚波长结构刻写研究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童欢</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1/1509510118,朱剑凯2/1709510101,杨旭东3/1709510148,杨明秋</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王向贤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新时代车库领跑者</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孟家成</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陈李源1602820110/李自城 1602820111/卢国库 1602820121/罗光现 1602820109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刘永平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区块链协同万物互联</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张焱</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陈奕蓉/201608010130,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赵环宇/201702020227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秦文进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HoLo(带你回家）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任玉颖</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薛  蓉/201708060117,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  静/201708060118,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吴文贤/201708060119,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孙佳敏/201708060120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秦文进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褐色酸奶色变反应标度色卡的研制及应用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李义恒</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李晓娇/2017113004,王启慧/2017113097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文鹏程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农作物秸秆分解菌群选育及其特性研究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唐  </w:t>
            </w:r>
            <w:r>
              <w:rPr>
                <w:rFonts w:hint="eastAsia" w:ascii="宋体" w:hAnsi="宋体" w:eastAsia="宋体" w:cs="宋体"/>
                <w:i w:val="0"/>
                <w:color w:val="000000"/>
                <w:kern w:val="0"/>
                <w:sz w:val="20"/>
                <w:szCs w:val="20"/>
                <w:u w:val="none"/>
                <w:lang w:val="en-US" w:eastAsia="zh-CN" w:bidi="ar"/>
              </w:rPr>
              <w:t>玉/2016041060,范欲航/2016041031,朱熙栋/2016041033,胡鸿姣/2016041120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姚拓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当归种子内生菌分离鉴定及功能分析</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甄世伟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王 </w:t>
            </w:r>
            <w:r>
              <w:rPr>
                <w:rFonts w:hint="eastAsia" w:ascii="宋体" w:hAnsi="宋体" w:eastAsia="宋体" w:cs="宋体"/>
                <w:i w:val="0"/>
                <w:color w:val="000000"/>
                <w:kern w:val="0"/>
                <w:sz w:val="20"/>
                <w:szCs w:val="20"/>
                <w:u w:val="none"/>
                <w:lang w:val="en-US" w:eastAsia="zh-CN" w:bidi="ar"/>
              </w:rPr>
              <w:t xml:space="preserve"> 婷/201519585,宋祖敩/2015195140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郭凤霞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“微客工厂”小程序开发平台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梁玉民</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齐玳萱/2015163051,贾成平/2015163037,蒙平珠/2015163049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燕振刚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西北师范大学知行学院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非物质文化遗产庆艺刺绣项目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苏正花</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张婷/201605000192,裴富斌/201605000128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那贞婷,王焕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E车位</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布  靓/201706040113,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  媛/201706040114,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崔碧芸/201706040115,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伍志鹏/201706040112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秦文进,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向海斌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椅子静音助手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胡佩金</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王瑞云/201601134431,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史志成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蜗牛定制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朱富荣</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白玮东/201611714, 王存旺/201609548,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蔡志民/201605255, 丁海峰/201604507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赵斌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一种新型TIG焊陶瓷分区钨极</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郑向博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廖逸平/1501850115谢昊旸/1601870145高俊/1601060209何少鹏/1601060209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黄健康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基于CNCPS体系及体外产气法评价不同生长期苜蓿营养价值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马凯凯</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马凯凯/2016041053,王</w:t>
            </w:r>
            <w:r>
              <w:rPr>
                <w:rFonts w:hint="eastAsia" w:ascii="宋体" w:hAnsi="宋体" w:eastAsia="宋体" w:cs="宋体"/>
                <w:i w:val="0"/>
                <w:color w:val="000000"/>
                <w:kern w:val="0"/>
                <w:sz w:val="20"/>
                <w:szCs w:val="20"/>
                <w:u w:val="none"/>
                <w:lang w:val="en-US" w:eastAsia="zh-CN" w:bidi="ar"/>
              </w:rPr>
              <w:t xml:space="preserve">  霞/2016041043,刘  艳/2016041038,张国林/2016041007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藏猪心脏适应低氧环境的组织结构特征研究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王雨菡</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李彩联/2015061049,陈  诚/2015061107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赵生国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高校二手交易平台运营与管理</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张博博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侯世栋/2016210622,严贵荣/2016213888,赵雪/2016213892,孟学江/2016213913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曾晓晶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皮雕文创设计与互联网营销</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李想鹏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潘雪飞/201610044324,南永宁/201610044322,蔡慧慧/201610044303,刘德峰/201610044316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滕艾娟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基于无线控制模式的智能小车的设计与实现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李若飞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李晓斌/11157245011,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刘韬/11157245014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刘悦婷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河西走廊产区酿酒葡萄表面微生物分离培养及鉴定</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王双娥</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谢学通/11167359031,汪雅娟/11167359022,李娟/11167359011,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董雪莲/11167359003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雷芸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自动识别分类垃圾桶设计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王彩霞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杨瑛/201675050127,杜成香/201675050102,王苗苗/201675050124,万国娇/201675050123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曹建军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尖晶石型混合过渡金属氧化物Zn1—xMx Fe2O4（M=Co、Ni、Mn）半导体纳米线的电化学性能研究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李永杰</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1/1509510113,李睿  2/1609510154,李晓波   3/1709510109,周博予   4/1709510141，金承友</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魏智强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木偶戏机器人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周榆淮</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孙文燕/2015042107,楚鹏鸣/2015161015,马万强/2015161016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金银花采收期与干燥方法对产品质量的影响</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李欣苗</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张丽文/2015012012,陈玉莹/2015012021,李</w:t>
            </w:r>
            <w:r>
              <w:rPr>
                <w:rFonts w:hint="eastAsia" w:ascii="宋体" w:hAnsi="宋体" w:eastAsia="宋体" w:cs="宋体"/>
                <w:i w:val="0"/>
                <w:color w:val="000000"/>
                <w:kern w:val="0"/>
                <w:sz w:val="20"/>
                <w:szCs w:val="20"/>
                <w:u w:val="none"/>
                <w:lang w:val="en-US" w:eastAsia="zh-CN" w:bidi="ar"/>
              </w:rPr>
              <w:t xml:space="preserve">  艳/2015012024,李  浩/2016012035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晋小军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22"/>
                <w:lang w:val="en-US" w:eastAsia="zh-CN" w:bidi="ar"/>
              </w:rPr>
              <w:t>“岷蜂优蜜</w:t>
            </w:r>
            <w:r>
              <w:rPr>
                <w:rFonts w:hint="eastAsia" w:ascii="宋体" w:hAnsi="宋体" w:eastAsia="宋体" w:cs="宋体"/>
                <w:i w:val="0"/>
                <w:color w:val="000000"/>
                <w:kern w:val="0"/>
                <w:sz w:val="20"/>
                <w:szCs w:val="20"/>
                <w:u w:val="none"/>
                <w:lang w:val="en-US" w:eastAsia="zh-CN" w:bidi="ar"/>
              </w:rPr>
              <w:t>—川页信息”互联网+岷县品牌蜂蜜微创店</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赵永斌</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杨海瑞/2014152086,窦志成/2015113040,李嫚斐/2015083053,孙瑞鹏/2015083044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罗树伟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多功能办公桌的设计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陈菊涛</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陆星/20161801050412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陈大友,王岩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基于树莓派的智能家具语音机器人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张亮亮</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张亚鹏/2015481149,马宇婷/2016471147,赵亚丽/2016471157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边建萧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皮影戏世界</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林姚姚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王梓郦/201705060221,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吴鼎勋/201705060206,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李志伟/201705060108,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沈伟/201705060112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颜为民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“互联网+流通业”对会宁县县域经济发展的影响机制分析</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吴大伟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康海童/201621010219,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秦继河/201621010215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柳  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“VOS”校园APP</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谢景旭</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彭一荷/201709020304,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苗宇飞/201709020327,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马玉清/201709020333,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陈峻锋/201709020339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慕丹,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荆磊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“校e通”大学生综合服务平台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李文强</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于心怡/12177401218，刘桃红/12177405236，杨力/12177405130， 孙晓婷/12177405239，张健健/12177405221，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谭萍,  邢玉娟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基于Scrapy的网络爬虫软件的设计与实现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李娜</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孙玉卓/201671020223,周侗/2017211643,伊利亚</w:t>
            </w:r>
            <w:r>
              <w:rPr>
                <w:rFonts w:hint="default" w:ascii="宋体" w:hAnsi="宋体" w:eastAsia="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木拉提/201571030330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马慧芳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线上预装修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马宁</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刘洋洋/201710030137,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高钰涵/201710030133,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高明霞/201710030142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杨国镯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王多仁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坡地标准集雨垄径流预测模型构建及优化</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赵武成</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刘林桃/2016041086,何海龙/2016095009,马菊花/2016095040,纪永强/2016095031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李晓玲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河西戈壁生态农业网络营销实践研究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马娅琴</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刘诗璇/2016135017,王</w:t>
            </w:r>
            <w:r>
              <w:rPr>
                <w:rFonts w:hint="eastAsia" w:ascii="宋体" w:hAnsi="宋体" w:eastAsia="宋体" w:cs="宋体"/>
                <w:i w:val="0"/>
                <w:color w:val="000000"/>
                <w:kern w:val="0"/>
                <w:sz w:val="20"/>
                <w:szCs w:val="20"/>
                <w:u w:val="none"/>
                <w:lang w:val="en-US" w:eastAsia="zh-CN" w:bidi="ar"/>
              </w:rPr>
              <w:t xml:space="preserve">  荣/2016135044,张国旻/2016135015,霍燕飞/2016135016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陈海生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兰州财经大学陇桥学院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红色文化的传承与创新---腊子口旅游模式的探索</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安洪沅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刘旭鹏/20170958317,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高雪菲/20170958107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赵朏,魏振海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纳米氟碳防腐涂料的制备与应用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龚玉萍</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于欣欣/2015261153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,李芬川/2015261145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韩明虎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注塑上扣式水果袋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包金朋</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王仁兵/2014121128,张荣通/2015471141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苟小平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兰州市老年人临终关怀现状及影响因素的调查研究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苗钟元</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任亚欣/201532040121,陈鹏宇/201632030105,刘肖肖/201532030116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张润君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基于藏系绵羊胎盘系列养颜护肤产品的开发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王彦蕊</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陈元蓉/1507550132，王雨阳/1607550133，姬明宇/1607580202，    李幸/1707560114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李志忠,冯再平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画时代-DIY设计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  斐</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邓毅飞/201703030131,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  寒/201703030128,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  婕/201703030137,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于天彤/201703030127,刘拥琴/201703030133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  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引起刘家峡网箱鲟鱼鱼苗死亡病原菌的分离鉴定</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刘倩</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刚录雄/2016051034,肖</w:t>
            </w:r>
            <w:r>
              <w:rPr>
                <w:rFonts w:hint="eastAsia" w:ascii="宋体" w:hAnsi="宋体" w:eastAsia="宋体" w:cs="宋体"/>
                <w:i w:val="0"/>
                <w:color w:val="000000"/>
                <w:kern w:val="0"/>
                <w:sz w:val="20"/>
                <w:szCs w:val="20"/>
                <w:u w:val="none"/>
                <w:lang w:val="en-US" w:eastAsia="zh-CN" w:bidi="ar"/>
              </w:rPr>
              <w:t xml:space="preserve">  莹/2016051056,陈泺檬/2016051017,仇近东/2016052017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张小丽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轨道交通信号学堂微信公众平台设计与开发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倪铭君</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李言曼/201609549,韩思成/201609553,张亚宁/201609544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高云波,张振海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兰州财经大学陇桥学院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“闪π”论文智能排版系统</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刘天佑</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李克国/20150741114,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张海龙/20150741149,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魏丽玲/20150957245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韩如冰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民俗风情文化产品的推广—</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基于甘肃省天祝藏族自治县藏民族文化产品的推广</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 蓓</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何姣姣/201608010126,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谈  超/201712040129,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赵环宇/201702020227,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朱  杰/201509020307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郭晓云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“美丽农村”建设背景下天水市农村垃圾处理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冯娜</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陈海军/20162100109,周国栋/20162100127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美丽中国乡村景观文化墙设计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茹冰清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茹冰清/12155378315,郑飞飞/12155372226,霍岚/12175378322，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马卫齐/12175378319，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王轩志/12175378208，徐永/12175378128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自发电式基于视觉的驾驶员疲劳检测装置</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王宝欣</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陈晨/1505220321，刘占莹/1602820158，谢昊旸/1601870145，袁静泊/1605510123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吴丽珍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药物防除狼毒除草剂筛选及安全评估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何其辉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何其辉/2016041017,韩颜隆/2016041005,郭靖霆/2016041026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蔡卓山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枸杞蛋白质提取方法的比较研究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马孝龙/2015195018,曹文斌/2015195073,何梦飞/2015195038,赵兴芬/2015195155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王翠玲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河西走廊荒漠灌区豆禾混播草地土壤养分特征</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徐俊洲</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徐俊洲/2016041023,梁金金/2016041057,马</w:t>
            </w:r>
            <w:r>
              <w:rPr>
                <w:rFonts w:hint="eastAsia" w:ascii="宋体" w:hAnsi="宋体" w:eastAsia="宋体" w:cs="宋体"/>
                <w:i w:val="0"/>
                <w:color w:val="000000"/>
                <w:kern w:val="0"/>
                <w:sz w:val="20"/>
                <w:szCs w:val="20"/>
                <w:u w:val="none"/>
                <w:lang w:val="en-US" w:eastAsia="zh-CN" w:bidi="ar"/>
              </w:rPr>
              <w:t xml:space="preserve">  琦/2016041051,乔欢欢/2016041021,王文虎/2016041083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曹文侠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兰州理工大学技术工程学院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水果包装机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陆义勇16010210康彬16010408李充晨16480112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殷学丽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甘肃民族师范学院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互联网+校园传媒服务平台的研发与运营</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张雅乐</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拜绍燕/17011193，苏蓉/20150100848，鲁尧萱/17010835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苏富林，范景行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张掖市土地利用变化的生态风险效应研究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梁颖201575070119,李文青201575070118,马晓梅201575070125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张学斌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互联网智能水表</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罗豪/1605230205,张龙/1605230235,王征/1605230243,柯彦菲/1610630119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曹正、黄瑞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自动化控制水培蔬菜</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梁川</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王宝1/162085216002;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薛埒天2/1603220101;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马吉梅3/162083002005;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李润4/1603160150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杨云裳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日租厨房</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谢峰</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王琦/201705050107,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黄朋燕/201705050109,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李薄雯/201705050116,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沈鹏祖/201705050125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颜为民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藏猪肺脏适应低氧环境的组织结构特征研究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李卓航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王立忠/2015061056</w:t>
            </w:r>
            <w:r>
              <w:rPr>
                <w:rFonts w:hint="eastAsia" w:ascii="宋体" w:hAnsi="宋体" w:eastAsia="宋体" w:cs="宋体"/>
                <w:i w:val="0"/>
                <w:color w:val="000000"/>
                <w:kern w:val="0"/>
                <w:sz w:val="20"/>
                <w:szCs w:val="20"/>
                <w:u w:val="none"/>
                <w:lang w:val="en-US" w:eastAsia="zh-CN" w:bidi="ar"/>
              </w:rPr>
              <w:t>,王  瑛/2015061088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蔡原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柑橘皮养分分析和体外降解测定及对瘤胃微生物的影响</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刘成</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  磊/2015063027,胡建刚/2015063013,范慧玉/2015063007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轻松清洁玻璃士</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魏选平/2016471233,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蒙旭成/2016471221,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陈斌/2016471104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贺文江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教育精准扶贫视域下甘肃省师范生志愿者创新性支教实践研究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吴婷</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胡亚彤/20171401050213,   王秋娟/20171401050232,   何沛乐/20171401050211,   齐雪梅/20171401050227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高欣秀,高丽萍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固定翼航模应急降落伞</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蒋文强  </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杨吉辉/201601044326,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白文文/201601044101,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李朋骏/201701134312,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尹丽婷/201701134333,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史志成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城市某交叉口交通组织优化的研究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李若菡</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李明璇/201600025,王花娟/201600029,陈缘缘/201603818,马东/201509240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孙丽芳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基于计算机世界的除草机器人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朱天文</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杨腾飞/1516270163,朱忠政/1716240343,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闫维刚/1616270219,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李志远/1516240326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赵付青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青黄贮饲料混合机三维设计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李春杰</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刘建军/2015091061,李瑞林/2014152080,李志昊/2016092022,李奇强/2016092025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甘肃无硫绿色中药材销售平台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杨浩田</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董 </w:t>
            </w:r>
            <w:r>
              <w:rPr>
                <w:rFonts w:hint="eastAsia" w:ascii="宋体" w:hAnsi="宋体" w:eastAsia="宋体" w:cs="宋体"/>
                <w:i w:val="0"/>
                <w:color w:val="000000"/>
                <w:kern w:val="0"/>
                <w:sz w:val="20"/>
                <w:szCs w:val="20"/>
                <w:u w:val="none"/>
                <w:lang w:val="en-US" w:eastAsia="zh-CN" w:bidi="ar"/>
              </w:rPr>
              <w:t xml:space="preserve"> 梅/2016162030.杜世珊2016102001,雷胜东/2016162054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刘立群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兰州交通大学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对微波分光仪的改进</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徐鹏飞</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徐鹏飞/201505746 ,李云/201505734,李娟/201605424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薛思敏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西北师范大学知行学院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天羽网络工作室</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田德文</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田德文/201704020221，张文刚/201704020132，吕文涛/201704020115，赵振宇/201704020137，李登峰，201704020111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柴西林，陈卫平，李德荣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网络医院</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麦凯</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罗飞虎/201709010206,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朱瑞祥/201709020212,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段志远/201709010207,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王铸年/201709010208</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何金,</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慕丹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兰州工业学院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烘干消毒一体化叠衣机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杨吉辉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申继伟/201701044121,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牛泽飞/201701134221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史志成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新媒体环境下非物质文化遗产保护及传承研究——以镇原县剪纸为例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张娜娜</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赵永旭/201556020151,孟成/201556010121,朱静芸/201556020147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共掺杂聚苯胺/石墨烯的制备及电化学性能研究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杨小辉</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兰天生1/1603190215,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李根2/1603190224,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赵永龙3/1603190225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陈娜丽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一点吧（基于现代大数据应用的大学生服务平台）</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刘丹晨</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黄新兴/201610020126,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潘成甲/201606040134,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赵甜甜/201606040137,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陈柯宇/201606010102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秦文进,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慕  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身体数据库</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李晓孟</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  茸/201721010242,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王存勇/201721010254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杨国镯</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王多仁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搭学吧</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杨春丽</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王浩/201712050109,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林玉苹/201712050124,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袁芳芳/201712050116,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张文婧/201712050120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孙竹君，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慕丹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低碳城市的样板间——绿色住宅楼宇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李震瀚</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叶  霖/20161601050124,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张  童/20161601050128,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陈佳丽/20161601050201,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吴豪文20161601050219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王芳,陆晓彤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兰州财经大学陇桥学院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甘肃省大学生众创空间法律保障机制研究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杜东泽</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赵俊铭/20160321359,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魏兰君/20160321342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蒲春平,邵红伟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兰州财经大学陇桥学院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“微享生活”－－“互联网＋现代农业”模式下的农业现代化改造方案</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刘徽</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刘爽/20160214119，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杨刚强/20160212244,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谢国琛/20150957151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张依山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当下一本书</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张盘红</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苏雯雯/2016381132,曹倍荣/2015041102,杨喆/2016541148,陈宁宁/2016041104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欧晓彬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DIY魔法小屋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陈倩</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潘  苗/201701020104,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祁盼盼/201701020108,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刘娜娜/201701020107,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姚天雪/201701020143</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卢世军,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唐浩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水面自动感应清洁机器人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张博曦</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叶强果/20160604050537, 罗小康/20160604050518,彭俊铭/2070604050323,         刘小杰/20170604050318, 王亚博/20170604050330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于国红,魏伟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兰州城市学院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大漆陈设品设计制作</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何文艳</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何文艳/20151203050303,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严壮/20151202050211,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赵来斌/20151202050216,郭娜娜/20151203050302, 肖玲/20151203050321,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杨亮亮/20151203050323,孙莉丽/20151203050316, 雷倩倩/20151203050305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杨广银,李克俊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兰州文理学院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吸附/分解一体化除甲醛材料制备及性能研究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赵丽丽</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李成铸/12157358212, 杨浩/12157358231,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白如亮/22157358202 </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魏晓莉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基于安卓平台的青铜器检索系统的研发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龙玉晶</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王希2017101004</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代祖华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基于自动追踪技术的老人看护兼陪伴聊天功能的智能机器宠物</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何正坤</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周迪新/1516520129,林立淑/1616520105,郭亚森/1616250236, 张慧玉/1716520142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张玺君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时光驿站-DIY相册</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徐文清</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孙庆澳/201705030126,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贾存君/201705030129,</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张艺菲/201705030130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颜为民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陇东学院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“智慧校园”-多拉自助智能校园共享打印机</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李文君</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李文君/201534111,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陈家骥/201506040215,罗羚菱/2015341137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蒲莉娜2015341142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马永祥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河西学院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中国传统文化“福运十二生肖”艺术衍生品的开发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杜玉鹏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冯睿栋/2017218106,兰维斌201721813,张建成2017218139,曹甜2017218102,柳家祥2017218116,宋众娜2017218124,王定恒2017218126</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张潇,王玉明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313</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天水师范学院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让留守的花朵在阳光下绽放  -天水市农村留守儿童教育问题调研</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尉永鹏</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丁彦洲/20152100219,马伟良/20152100155,姚旭阳/20152100121,刘玉平/20152100227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裴函昱,刘强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基于PLC的电梯控制系统设计</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韩兆轩</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道伟/201572050106,卢军志/201572020215,张栋/201672050132</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摆玉龙,严春满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基于互联网的掌上课程表APP的设计与开发</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魏彬彬</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李萌/1507580121，张文开/1507580139，姚志武/1607560115，郝斌/1609530151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范文广，杨爱梅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兰州理工大学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西北地区荒漠化土地光农互补大规模药用牡丹种植的关键技术研究 </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李家乐</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李家乐/1504120216,严正/1504480162,陈庭兴/1604120245,钱俊杰/1604120140</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赵文举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兰州财经大学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电暖鞋</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姜文静</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吴晨岚/201707030128,</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南昌/201707030122,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史建鹏/201707030143,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王宝强/201707030145</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颜为民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318</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fldChar w:fldCharType="begin"/>
            </w:r>
            <w:r>
              <w:rPr>
                <w:rFonts w:hint="eastAsia" w:ascii="宋体" w:hAnsi="宋体" w:eastAsia="宋体" w:cs="宋体"/>
                <w:i w:val="0"/>
                <w:color w:val="000000"/>
                <w:kern w:val="0"/>
                <w:sz w:val="18"/>
                <w:szCs w:val="18"/>
                <w:u w:val="none"/>
                <w:lang w:val="en-US" w:eastAsia="zh-CN" w:bidi="ar"/>
              </w:rPr>
              <w:instrText xml:space="preserve"> HYPERLINK "http://jour.ucdrs.superlib.net/views/specific/2929/thesisDetail.jsp?dxNumber=390103076481&amp;d=B2CD1B51C4959982DF724BEA196E081D&amp;sw=IgA%E4%B8%8E%E5%B0%8F%E8%82%A0" </w:instrText>
            </w:r>
            <w:r>
              <w:rPr>
                <w:rFonts w:hint="eastAsia" w:ascii="宋体" w:hAnsi="宋体" w:eastAsia="宋体" w:cs="宋体"/>
                <w:i w:val="0"/>
                <w:color w:val="000000"/>
                <w:kern w:val="0"/>
                <w:sz w:val="18"/>
                <w:szCs w:val="18"/>
                <w:u w:val="none"/>
                <w:lang w:val="en-US" w:eastAsia="zh-CN" w:bidi="ar"/>
              </w:rPr>
              <w:fldChar w:fldCharType="separate"/>
            </w:r>
            <w:r>
              <w:rPr>
                <w:rFonts w:hint="eastAsia" w:ascii="宋体" w:hAnsi="宋体" w:eastAsia="宋体" w:cs="宋体"/>
                <w:i w:val="0"/>
                <w:color w:val="000000"/>
                <w:kern w:val="0"/>
                <w:sz w:val="18"/>
                <w:szCs w:val="18"/>
                <w:u w:val="none"/>
                <w:lang w:val="en-US" w:eastAsia="zh-CN" w:bidi="ar"/>
              </w:rPr>
              <w:t>初生牦牛小肠的组织结构及IgA+细胞分布的研究</w:t>
            </w:r>
            <w:r>
              <w:rPr>
                <w:rFonts w:hint="eastAsia" w:ascii="宋体" w:hAnsi="宋体" w:eastAsia="宋体" w:cs="宋体"/>
                <w:i w:val="0"/>
                <w:color w:val="000000"/>
                <w:kern w:val="0"/>
                <w:sz w:val="18"/>
                <w:szCs w:val="18"/>
                <w:u w:val="none"/>
                <w:lang w:val="en-US" w:eastAsia="zh-CN" w:bidi="ar"/>
              </w:rPr>
              <w:fldChar w:fldCharType="end"/>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宋晨</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刘嘉琪/2016052106,马志宏/2015152119</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甘肃农业大学</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水分胁迫对冷凉地区设施葡萄土壤氮素转化的影响研究</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卢晓雪</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万馨雯/2016096059,王春宏/2016095073,李生杰2016095061,魏鹏程/2016095077</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高彦婷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西北师范大学知行学院</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基于webapp开发的大学生创业平台"羽梦校园"</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朱本池</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朱本池/201604030137,景艳霞/201605000059,田晓春/201404060116,田德文/201704020221,李登峰/201704030111</w:t>
            </w:r>
          </w:p>
        </w:tc>
        <w:tc>
          <w:tcPr>
            <w:tcW w:w="2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柴西林，陈卫平，李德荣</w:t>
            </w:r>
          </w:p>
        </w:tc>
      </w:tr>
    </w:tbl>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大学生创新创业训练计划（高职高专组80项）</w:t>
      </w:r>
    </w:p>
    <w:tbl>
      <w:tblPr>
        <w:tblStyle w:val="4"/>
        <w:tblW w:w="1398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0"/>
        <w:gridCol w:w="1780"/>
        <w:gridCol w:w="1865"/>
        <w:gridCol w:w="1780"/>
        <w:gridCol w:w="1780"/>
        <w:gridCol w:w="3168"/>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高校名称</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项目名称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项目类型</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项目负责人姓名</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项目其他成员信息</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指导教师姓名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兰州资源环境职业技术学院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电动汽车无线充电系统分析与设计</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温生斌</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朱建新/1710407012,屈勇勇/1610401138,冯鹏/1710407006,梁国晖/1710407020,王浩/1710407019,王春琪/1710407026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魏万云,曹志成,刘刚（兰州亚太新能源汽车公司）,陈斌,李建莉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甘肃林业职业技术学院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伏羲文化创意装饰品设计制作实践训练项目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  栋</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丁春娟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武威职业学院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太阳能LED灯自适应诱虫捕蚊装置研制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尚美珍</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于雅婷/1602160126,于永宝/1602160127,张建新/1602160129,杨飞龙/1602090102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魏显文,王权,李宁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兰州资源环境职业技术学院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室内智能种植系统技术研究与实践</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赵晨贤</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张瑞轩/1610606017,冯兴珍/1710601006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唐林,王中平,王胜利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兰州资源环境职业技术学院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储水式自动渗灌花盆</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康晓慧</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王小强/1610305014,王和/1610305051,杨杰/1610305028,赵俊丽/1710305007,张铭惠/1710305010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李东林,李强,袁爱宁,雷俊,杨庆怡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甘肃交通职业技术学院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桥梁与隧道无损检测服务</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李小强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安林武/0308170301,李飞飞/0308170309,郭剑锋/0308170109,李泰乐/0308170312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陈彪来,刘建林,苏伟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甘肃畜牧工程职业技术学院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农机服务平台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张磊</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张磊/18393661661,张亚会/15095585637,马维杰/18294187755，李静/17793287703，蒋满青/18194169540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杨正，冯晓雪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风光互补农业大棚供电及喷淋系统设计</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文长青</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  斌/201604430246,王保义/201604430234,裴军奇/201704460217,王栓栓/201704460223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李红萍,李泉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甘肃畜牧工程职业技术学院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锯齿型切割刀片马铃薯杀秧机</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冯琴</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蔡海博/1703310847,苟统兵/1603310186,</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王清超/1703310872,颉瑞/1603310190,</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周琪/1603310225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李晓军,王祎才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甘肃畜牧工程职业技术学院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城市流浪犬治理公益项目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张顺德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才让卓玛/1602310611,韩悌富/1602310535,陈伟/1602310417,唐士杰/1602310502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田启会,张潇文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兰州资源环境职业技术学院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基于土壤湿度测控的自动控制渗灌系统</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何金银</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杨建磊/1610305022,贾金霞/1610305003,赵维杰/1610305044,石丽萍/1710300534,石金祥/1710108002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李强,李东林,胡敏哲,雷俊,杨庆怡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基于创新创业</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教育的巴哈赛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车设计制造与</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参赛</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王雄</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韩振/201503010132,</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蒋宝军/201503010113,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包建明/201503020205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孙怀君,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张维军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基于微生物富硒技术的富硒百合商品开发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王麒超</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雷  鑫/201726080112, 汪雨涛/201726080125,龙  荣/201726080118,魏  萍/201726080128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王雪香,陈世前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有机太阳能电池材料设计合成与器件表征</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刘文强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  杰/201726120246,安占程/201726120202,郭宝忠/201726150208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刘珂,张甲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甘肃畜牧工程职业技术学院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苦荞茶总黄酮对Ⅱ型糖尿病小鼠胰岛素信号通路的作用研究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赵玉堂</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杨昕/1601310216,羊明霞/1601310377,张旭/1601310316，唐士杰/160131027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甘肃工业职业技术学院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“无人机低空遥感与环境定期监测”开发与研究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漆建华</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王东辉/17312936靳文飞/17312914周高强/17312959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焦永清,杨军义,张军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兰州资源环境职业技术学院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重金属胁迫下改良剂对土壤复合污染的响应及生态效益研究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朱钊</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乔基华/1610208020,尚立港/1610201001,赵奉献/1610200203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逯娟;高磊;吴永强（甘肃省地质调查院）;王惠榆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甘肃林业职业技术学院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灵动之间----木木创意校园文化馆</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李文斌</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温爱存,金贵峻,侯捷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甘肃机电职业技术学院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“工业设计就业创业文化基地”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屈鹏国</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王宝生/15150125</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王卫逃/15150127</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潘想军/15150119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李宗义、王泽荫、张映梅、周建军、车麒麟、李丹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甘肃交通职业技术学院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中小型网站建设项目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鲁瑞程</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鲁瑞程/</w:t>
            </w:r>
            <w:r>
              <w:rPr>
                <w:rFonts w:hint="eastAsia" w:ascii="宋体" w:hAnsi="宋体" w:eastAsia="宋体" w:cs="宋体"/>
                <w:i w:val="0"/>
                <w:color w:val="000000"/>
                <w:kern w:val="0"/>
                <w:sz w:val="20"/>
                <w:szCs w:val="20"/>
                <w:u w:val="none"/>
                <w:lang w:val="en-US" w:eastAsia="zh-CN" w:bidi="ar"/>
              </w:rPr>
              <w:t>0620160116，贾洲洲/0626160128,许文祥/0627160150,王显文/0626160135,苏成红/0627160237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罗全珍,吴春兰，王鹏，马小丽，张燕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武威职业学院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便携式折叠房屋</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徐嘉诚</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刘波/201703020204，李锦辉201703020225，李政轩201715010318，蔡济伟/201703020209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蔡济众,孟建文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酒泉职业技术学院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黑木耳速溶固体饮料</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高志强/161329041,张慧娟/161329020,胡慧慧/161329012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刘兴龙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酒泉职业技术学院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基于精准扶贫的农特产品开发销售——聚优农品</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高成德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宋国峰/1710504044,付文博/1710504029,李建强/1710504009,赵良栋/1710504007,李豪/1710504012,李小强/1710504005,高文华/1710504036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严海涛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葛根黑枸杞解酒保肝饮料的制备工艺研究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保学栋</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陈宝宁/201606360102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杨汝婷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生物质基聚合功能材料的组装及吸附性能研究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杨见亮</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吕  伸/201706410122,  丁一鑫/201706360106,成  亮/201706410106,杨文霞/201706360134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焦林宏,汪永丽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武威职业学院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太阳能烤炉研发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王斌</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刘伟/201711060210,叶强/201711060224,周云花/201711060230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颜鲁薪,寇明赟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甘肃工业职业技术学院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VR空间装饰产品创意工坊</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谭可祥</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陈学文/16323706,王全禄6323724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金文进,李少华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甘肃交通职业技术学院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一网通服装及电子产品共享租赁</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王杰</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张育昌/0524160238,王明辉/0524160206,李文瑞/0524160132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赵振亚,李莉,王巍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山药自动剥皮机</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权超</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王彦平/2016010539,任志强/2016032190，宋  喆/2017010356, 柴瑞强/2017010361,苗  斌/2017032070, 宋振伟/2017032087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张晓东,邸  韬,李树民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抗抑郁降血脂红曲粉的研发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黄春英</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  玲/2016042714,  郑春霞/2016011174,崔世花/2016042721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马振贵,王剑虹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闺“蜜”</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李巧娟</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康雅娟/2016042720,李  莉/2016032322, 尹玉江/2017043154,张自兰/2107051658,郭  娜/2016011168,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  静,申国霞,王剑虹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基于物联网的食品质量溯源互动技术应用平台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靳妃妃</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徐磊/1711229,王露/1724122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高立兵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藜麦白酒的酿造</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陈辅静</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李如霞/1726102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陈艳丽,陈卫东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农业健康诊断</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尚军平</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李怡雪2015032829，王  涛/2015032837， 王丽娜/2015053039，苏瑞君/2013052562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田  曦，李宇洁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甘肃畜牧工程职业技术学院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武威市规模猪场仔猪腹泻流行病学调查及综合防控</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刘欢蓉</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赵海龙/1602310154,何勇/1702310712,张娅楠/1702310828,王金荣/1702310773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陈化靓,车清明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甘肃机电职业技术学院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创鑫维修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梁鹏博</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丁万峰/16010103,肖延军/16010134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闫全民,杨龙,高强,马政，安国昊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百草坊DIY纯植物药妆创业工作室</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张剑</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蓝怀凯/2017032405,冯小茹/2017032430,梁  婷/2016042750,  杨岁锋/2016032359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 瑾，郭 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西部地区速录服务创业项目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李卓</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刘雪丽/201630110111,刘颖平/201630110113,葛亚娟/201630110103,李  静/201630110108,石  磊/201727110121,雷彦虎,201727110111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鲍  蓉, 柴  婷, 李菲菲, 刘  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甘肃畜牧工程职业技术学院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滚切式草坪机</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靳家宝</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魏文斌/1603310213,李永强/1603310098,杨小江/1603310077,孛娅/1603310182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巨江澜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甘肃畜牧工程职业技术学院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肉杂鸡育雏与营销创业实践项目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刘华</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刘华/1601310359,刘沁/1701310225,张宝军/1601310383，张明俊/1601310386，陈震/160131014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马进勇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多功能图书搬运机器人</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李改变</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  涛/2016010399,  邸仕虎/2107051556,张  鑫/2107051554,  宋  喆/2017010356,  柴瑞强/2017010361,    苗  斌/2017032070,  宋振伟/2017032087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李树民,邸  韬,张晓东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藜麦奶茶系列产品的研发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曹康静</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陈静/1726142,张金凤/1726109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陈卫东,陈艳丽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花草诊疗工作室—基于“互联网+”线上线下花草诊疗融合新模式</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包正杰</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毛雪丽/2016010022,刘亚杰/2016010014,陈永强/2016010011，李天银/2016010032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王斌  赵丽丽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甘肃交通职业技术学院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无人机直播平台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李亚亚</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关文斌/0310160107，王同/0310170137，吕小斌/0310170121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马铭，山岚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金昌市花卉旅游模式下的观赏性蝴蝶养殖</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常国辉</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王鹏飞1720109，尹伊霞1720103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张峰儒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压花研究与产品制作</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段小琴</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马立树/2016020108, 贾小琴/2016020167, 周鹏昌/2016020168, 令江南/2016020146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袁淑宁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甘肃交通职业技术学院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祺鑫市政道路设计工作室</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祁鑫</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折天力/0305170250,马丙祺/0305170527,马海涛/0305170228，赵婷婷/0204170150，霍树云/0204170111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马光花,谭学章,李延鑫,钱治国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甘肃地区特色食药用菌菌种的研发生产与应用</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康雅娟</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杨敏/2016053139,  王多义</w:t>
            </w:r>
            <w:r>
              <w:rPr>
                <w:rFonts w:hint="eastAsia" w:ascii="宋体" w:hAnsi="宋体" w:eastAsia="宋体" w:cs="宋体"/>
                <w:i w:val="0"/>
                <w:color w:val="000000"/>
                <w:kern w:val="0"/>
                <w:sz w:val="20"/>
                <w:szCs w:val="20"/>
                <w:u w:val="none"/>
                <w:lang w:val="en-US" w:eastAsia="zh-CN" w:bidi="ar"/>
              </w:rPr>
              <w:t>/2017010771,贾艳丽/2017043173,张艳森/2017032404,冯小茹/2017032430,樊慧梅/2017043111,李盼盼/2017043116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贾国军,王  静,王剑虹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创艺花卉销售新模式开发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侍丹</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李刚/2016011220， 马营正/2016011221，康小江/2017010803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李宇洁，田曦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武威职业学院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校园管家——高校综合应用APP的设计与开发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刘志强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周旭峰/1502230101,李玲/1602230111,韩明亮/201702230126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张玉梅,张世亮,蒋伟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城市地下空间工程隐患岩体与空区处理协同技术</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李娟雄</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杜喜阳/1503111,刘国亮/1503110,王康乐/1503117</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郑治栋,李永嵩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武威职业学院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基于“互联网+”的大学校园短距离物流配送系统的应用与实践</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董建强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展翊翔/201703250110,李喜斌/201703250136,梁瑞泉/201703250135,李凤荣/1603110113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王得宏,刘鹏德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应用BIM建模的管道碰撞检测技术研究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李静</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李季科/201608100115,俞静玥/201708080138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金兆鑫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深井充填料浆大流量自动调压技术</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  勇</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白世民/1503145,杜秀冬/1503133,李成成/1503134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郑治栋,强科军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酒泉职业技术学院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爱心点滴</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钟雪婷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陈丽娜 /172902013,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魏丽丽/1710902013,</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王蕊 /172902014,沈红莲 /172902009,蒋桂正 /1710902012,刘潇 /172902003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杨振强、杨洁、蔺燕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互联网家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庭药箱APP</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陈浩</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张转兵/1718103,管勇龙/1728103,陈彦伍/1718113,周旺/1718112</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侯婷婷,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范津华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虫草养生啤酒</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叶欢欢</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郭燕芳/2016032326,宋海萍/2016011152,王子婷/2016011159,西合道吉/2017043130,     席  楠/2017010340</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王春霖,贾国军,王静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兰州资源环境职业技术学院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纤维艺术对大学生创新创业训练培养的研究与实践</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窦宁华</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樊丽萍/1711002089,王文博/1711002052,姚琪/1711002049,李兴辉/1710301058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俞泉,袁小琰,胡锦芳，李逸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一种玉米芯生物基絮凝剂的制备及性能研究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刘雅雪</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王浪/1605147,唐莹/1704106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陈卫东,顾莉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武威职业学院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颈椎病的八段锦疗法</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陈婷婷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王明娟/1615010303，杨玉龙/201717010243，杨迪/201717010113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李培良、蔡济众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甘肃机电职业技术学院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电商服务中心</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王彦强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韩芳芳/162005300,贺敬鹏/172003786,谢爱/162003983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廖天滨,马兴涛,刘阳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智能除草机器人</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高斌</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何克彤/201704470107,李泓漾/201704510107,邵乾英/201704430124,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马应魁,洪梓榕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武威职业学院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建筑业BIM 技术实践研究与应用推广-以武威地区为例</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张平德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李杰/1603020129,戎科/1603020134</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孙润元,孟建文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以紫金家园众创空间电子商务智能服务平台为依托的高职在校生微创业实践</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刘晓玲</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2"/>
                <w:szCs w:val="22"/>
                <w:u w:val="none"/>
                <w:lang w:val="en-US" w:eastAsia="zh-CN" w:bidi="ar"/>
              </w:rPr>
              <w:t>张婧/1724125,</w:t>
            </w:r>
            <w:r>
              <w:rPr>
                <w:rFonts w:hint="eastAsia" w:ascii="宋体" w:hAnsi="宋体" w:eastAsia="宋体" w:cs="宋体"/>
                <w:i w:val="0"/>
                <w:color w:val="000000"/>
                <w:kern w:val="0"/>
                <w:sz w:val="24"/>
                <w:szCs w:val="24"/>
                <w:u w:val="none"/>
                <w:lang w:val="en-US" w:eastAsia="zh-CN" w:bidi="ar"/>
              </w:rPr>
              <w:t>李杰</w:t>
            </w:r>
            <w:r>
              <w:rPr>
                <w:rFonts w:hint="eastAsia" w:ascii="宋体" w:hAnsi="宋体" w:eastAsia="宋体" w:cs="宋体"/>
                <w:i w:val="0"/>
                <w:color w:val="000000"/>
                <w:kern w:val="0"/>
                <w:sz w:val="22"/>
                <w:szCs w:val="22"/>
                <w:u w:val="none"/>
                <w:lang w:val="en-US" w:eastAsia="zh-CN" w:bidi="ar"/>
              </w:rPr>
              <w:t>/</w:t>
            </w:r>
            <w:r>
              <w:rPr>
                <w:rFonts w:hint="eastAsia" w:ascii="宋体" w:hAnsi="宋体" w:eastAsia="宋体" w:cs="宋体"/>
                <w:i w:val="0"/>
                <w:color w:val="000000"/>
                <w:kern w:val="0"/>
                <w:sz w:val="24"/>
                <w:szCs w:val="24"/>
                <w:u w:val="none"/>
                <w:lang w:val="en-US" w:eastAsia="zh-CN" w:bidi="ar"/>
              </w:rPr>
              <w:t>1724111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高立兵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甘肃工业职业技术学院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基于区块链技术的会计业务应用场景设计</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吴玮</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组员许蕊/15331314,赵旭/16312054，张杰/16311343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兰州石化职业技术学院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域内农产品校企合作电商运营创业项目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苏凌闯</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 弘/201602230205,   刘云祯/201602230224</w:t>
            </w:r>
            <w:r>
              <w:rPr>
                <w:rFonts w:hint="eastAsia" w:ascii="宋体" w:hAnsi="宋体" w:eastAsia="宋体" w:cs="宋体"/>
                <w:i w:val="0"/>
                <w:color w:val="000000"/>
                <w:kern w:val="0"/>
                <w:sz w:val="24"/>
                <w:szCs w:val="24"/>
                <w:u w:val="none"/>
                <w:lang w:val="en-US" w:eastAsia="zh-CN" w:bidi="ar"/>
              </w:rPr>
              <w:t>,陶  多/201702230226,周广乾/201702230247,邸蔚海/201702230248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梁婵卓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武威职业学院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自拟方“妇炎舒”雾化治疗非特异性外阴炎的临床研究</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张亚男</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丁慧丽/1613020108,刘雅洁/1613020147,马媛媛/1613020101,杨金圆/1613020148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张兆玉,杨杰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甘肃林业职业技术学院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天水新农村建设数字化建筑服务基地训练项目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蔡  娜</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eastAsia="zh-CN"/>
              </w:rPr>
            </w:pPr>
            <w:r>
              <w:rPr>
                <w:rFonts w:hint="eastAsia" w:ascii="宋体" w:hAnsi="宋体" w:eastAsia="宋体" w:cs="宋体"/>
                <w:i w:val="0"/>
                <w:color w:val="000000"/>
                <w:sz w:val="18"/>
                <w:szCs w:val="18"/>
                <w:u w:val="none"/>
                <w:lang w:eastAsia="zh-CN"/>
              </w:rPr>
              <w:t>无</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贾红霞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酒泉职业技术学院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天一膳具阁</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杨博超</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路康康/1710706016，赵庆花/1710706014，彭乐乐/1710706017，杨冬梅/1710706055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甘肃机电职业技术学院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“零距离”校园智能打印中心</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刘波</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孙永/162684331，张清华/162005268,范春霞/162005670,张懋/162682546,杜彤钰/162685549</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张德龙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甘肃机电职业技术学院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“车管家”汽车服务中心</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周小勇</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秦继鹏/172003478，何喜军/172003271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廖天滨,张庆华,李小强,</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马  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张红玉,</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张正旭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甘肃省交通职业技术学院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学生社区APP</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马文博</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郭辉/20151402050308，田磊/201555010133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骊靬部落户外骑行俱乐部</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董世荣</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张丹丹/1725121,徐佳颖/1725115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刘雪燕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甘肃农业职业技术学院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宠物美容、诊疗及经营管理</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何天时</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杨维国/2016040117，张孝东/2016040107，邢引弟/2016040100，刘琴/2016040073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李玩生宋世斌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甘肃林业职业技术学院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乡村旅游网</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包瑾</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无</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桑娟萍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76</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甘肃交通职业技术学院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校园休闲吧服务</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刘黎明</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宋金娜/0513160223,陈娜娜/0513160204,姜玉峰/0513160211,姚世昌/0513160236,杨丽娟/0513160235</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熊政力,董童童,宁阳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甘肃畜牧工程职业技术学院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植被自动灌溉控制系统设计</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包强强</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陈胜利/1603310125,王博/1603310134,靳海桃/1603310092,翟子飞/1603310146</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靳瑞生,裴瑞婷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酒泉职业技术学院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酒泉肉苁蓉中营养与功能活性成分分析与评价</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创新训练项目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齐磊</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张亚丽/</w:t>
            </w:r>
            <w:r>
              <w:rPr>
                <w:rFonts w:hint="eastAsia" w:ascii="宋体" w:hAnsi="宋体" w:eastAsia="宋体" w:cs="宋体"/>
                <w:i w:val="0"/>
                <w:color w:val="000000"/>
                <w:kern w:val="0"/>
                <w:sz w:val="22"/>
                <w:szCs w:val="22"/>
                <w:u w:val="none"/>
                <w:lang w:val="en-US" w:eastAsia="zh-CN" w:bidi="ar"/>
              </w:rPr>
              <w:t>161672004,陈文静/161672030,陈璐/161672003</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任小娜,王华,许新兵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兰州职业技术学院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苹果醋的制备</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创业训练项目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胡向兵</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马永红/2016011214,</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李芳斌/2016011181,</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赵文会/2016011191</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洪秋菊，胡少青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0" w:hRule="atLeast"/>
          <w:jc w:val="center"/>
        </w:trPr>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甘肃有色冶金职业技术学院</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云创兼职平台</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创业实践项目</w:t>
            </w:r>
          </w:p>
        </w:tc>
        <w:tc>
          <w:tcPr>
            <w:tcW w:w="1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马鑫业</w:t>
            </w:r>
          </w:p>
        </w:tc>
        <w:tc>
          <w:tcPr>
            <w:tcW w:w="3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郭小强/1601204,魏正锟/1601235,刘金芳/1601244,牛生基/1613108</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魏建华,苏瑞娟</w:t>
            </w:r>
          </w:p>
        </w:tc>
      </w:tr>
    </w:tbl>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p>
      <w:pPr>
        <w:jc w:val="cente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610C0F"/>
    <w:rsid w:val="01F039C1"/>
    <w:rsid w:val="03192473"/>
    <w:rsid w:val="0B6D50D3"/>
    <w:rsid w:val="0C8A7D71"/>
    <w:rsid w:val="129E7444"/>
    <w:rsid w:val="16E1079F"/>
    <w:rsid w:val="19BA7671"/>
    <w:rsid w:val="1B130F93"/>
    <w:rsid w:val="1D116953"/>
    <w:rsid w:val="23D107DD"/>
    <w:rsid w:val="245933CD"/>
    <w:rsid w:val="30841305"/>
    <w:rsid w:val="30885F15"/>
    <w:rsid w:val="31FE6325"/>
    <w:rsid w:val="3B6D6CF6"/>
    <w:rsid w:val="3C585E30"/>
    <w:rsid w:val="3CB1729A"/>
    <w:rsid w:val="423B51B4"/>
    <w:rsid w:val="42546DDD"/>
    <w:rsid w:val="4502696B"/>
    <w:rsid w:val="495472BA"/>
    <w:rsid w:val="4A6726F5"/>
    <w:rsid w:val="4B593139"/>
    <w:rsid w:val="55622636"/>
    <w:rsid w:val="5FEE35DA"/>
    <w:rsid w:val="6180479B"/>
    <w:rsid w:val="62610C0F"/>
    <w:rsid w:val="63F92052"/>
    <w:rsid w:val="672D1094"/>
    <w:rsid w:val="6D535020"/>
    <w:rsid w:val="6FAB3FBE"/>
    <w:rsid w:val="704E32E4"/>
    <w:rsid w:val="711C5824"/>
    <w:rsid w:val="7A425E51"/>
    <w:rsid w:val="7C30219F"/>
    <w:rsid w:val="7D2E57BF"/>
    <w:rsid w:val="7E64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character" w:styleId="3">
    <w:name w:val="Hyperlink"/>
    <w:basedOn w:val="2"/>
    <w:qFormat/>
    <w:uiPriority w:val="0"/>
    <w:rPr>
      <w:color w:val="0000FF"/>
      <w:u w:val="single"/>
    </w:rPr>
  </w:style>
  <w:style w:type="character" w:customStyle="1" w:styleId="5">
    <w:name w:val="font21"/>
    <w:basedOn w:val="2"/>
    <w:qFormat/>
    <w:uiPriority w:val="0"/>
    <w:rPr>
      <w:rFonts w:hint="eastAsia" w:ascii="黑体" w:hAnsi="宋体" w:eastAsia="黑体" w:cs="黑体"/>
      <w:color w:val="000000"/>
      <w:sz w:val="22"/>
      <w:szCs w:val="22"/>
      <w:u w:val="none"/>
    </w:rPr>
  </w:style>
  <w:style w:type="character" w:customStyle="1" w:styleId="6">
    <w:name w:val="font11"/>
    <w:basedOn w:val="2"/>
    <w:qFormat/>
    <w:uiPriority w:val="0"/>
    <w:rPr>
      <w:rFonts w:hint="eastAsia" w:ascii="黑体" w:hAnsi="宋体" w:eastAsia="黑体" w:cs="黑体"/>
      <w:color w:val="000000"/>
      <w:sz w:val="22"/>
      <w:szCs w:val="22"/>
      <w:u w:val="none"/>
    </w:rPr>
  </w:style>
  <w:style w:type="character" w:customStyle="1" w:styleId="7">
    <w:name w:val="font31"/>
    <w:basedOn w:val="2"/>
    <w:qFormat/>
    <w:uiPriority w:val="0"/>
    <w:rPr>
      <w:rFonts w:hint="eastAsia" w:ascii="宋体" w:hAnsi="宋体" w:eastAsia="宋体" w:cs="宋体"/>
      <w:color w:val="000000"/>
      <w:sz w:val="18"/>
      <w:szCs w:val="18"/>
      <w:u w:val="none"/>
    </w:rPr>
  </w:style>
  <w:style w:type="character" w:customStyle="1" w:styleId="8">
    <w:name w:val="font61"/>
    <w:basedOn w:val="2"/>
    <w:qFormat/>
    <w:uiPriority w:val="0"/>
    <w:rPr>
      <w:rFonts w:hint="eastAsia" w:ascii="宋体" w:hAnsi="宋体" w:eastAsia="宋体" w:cs="宋体"/>
      <w:color w:val="000000"/>
      <w:sz w:val="20"/>
      <w:szCs w:val="20"/>
      <w:u w:val="none"/>
    </w:rPr>
  </w:style>
  <w:style w:type="character" w:customStyle="1" w:styleId="9">
    <w:name w:val="font71"/>
    <w:basedOn w:val="2"/>
    <w:qFormat/>
    <w:uiPriority w:val="0"/>
    <w:rPr>
      <w:rFonts w:hint="eastAsia" w:ascii="宋体" w:hAnsi="宋体" w:eastAsia="宋体" w:cs="宋体"/>
      <w:color w:val="000000"/>
      <w:sz w:val="16"/>
      <w:szCs w:val="16"/>
      <w:u w:val="none"/>
    </w:rPr>
  </w:style>
  <w:style w:type="character" w:customStyle="1" w:styleId="10">
    <w:name w:val="font141"/>
    <w:basedOn w:val="2"/>
    <w:qFormat/>
    <w:uiPriority w:val="0"/>
    <w:rPr>
      <w:rFonts w:hint="eastAsia" w:ascii="宋体" w:hAnsi="宋体" w:eastAsia="宋体" w:cs="宋体"/>
      <w:color w:val="FF0000"/>
      <w:sz w:val="18"/>
      <w:szCs w:val="18"/>
      <w:u w:val="none"/>
    </w:rPr>
  </w:style>
  <w:style w:type="character" w:customStyle="1" w:styleId="11">
    <w:name w:val="font12"/>
    <w:basedOn w:val="2"/>
    <w:qFormat/>
    <w:uiPriority w:val="0"/>
    <w:rPr>
      <w:rFonts w:hint="eastAsia" w:ascii="宋体" w:hAnsi="宋体" w:eastAsia="宋体" w:cs="宋体"/>
      <w:color w:val="000000"/>
      <w:sz w:val="20"/>
      <w:szCs w:val="20"/>
      <w:u w:val="none"/>
    </w:rPr>
  </w:style>
  <w:style w:type="character" w:customStyle="1" w:styleId="12">
    <w:name w:val="font151"/>
    <w:basedOn w:val="2"/>
    <w:qFormat/>
    <w:uiPriority w:val="0"/>
    <w:rPr>
      <w:rFonts w:ascii="黑体" w:hAnsi="宋体" w:eastAsia="黑体" w:cs="黑体"/>
      <w:color w:val="000000"/>
      <w:sz w:val="20"/>
      <w:szCs w:val="20"/>
      <w:u w:val="none"/>
    </w:rPr>
  </w:style>
  <w:style w:type="character" w:customStyle="1" w:styleId="13">
    <w:name w:val="font01"/>
    <w:basedOn w:val="2"/>
    <w:qFormat/>
    <w:uiPriority w:val="0"/>
    <w:rPr>
      <w:rFonts w:hint="eastAsia" w:ascii="宋体" w:hAnsi="宋体" w:eastAsia="宋体" w:cs="宋体"/>
      <w:color w:val="000000"/>
      <w:sz w:val="18"/>
      <w:szCs w:val="18"/>
      <w:u w:val="none"/>
    </w:rPr>
  </w:style>
  <w:style w:type="character" w:customStyle="1" w:styleId="14">
    <w:name w:val="font81"/>
    <w:basedOn w:val="2"/>
    <w:qFormat/>
    <w:uiPriority w:val="0"/>
    <w:rPr>
      <w:rFonts w:hint="eastAsia" w:ascii="宋体" w:hAnsi="宋体" w:eastAsia="宋体" w:cs="宋体"/>
      <w:b/>
      <w:color w:val="000000"/>
      <w:sz w:val="24"/>
      <w:szCs w:val="24"/>
      <w:u w:val="none"/>
    </w:rPr>
  </w:style>
  <w:style w:type="character" w:customStyle="1" w:styleId="15">
    <w:name w:val="font131"/>
    <w:basedOn w:val="2"/>
    <w:qFormat/>
    <w:uiPriority w:val="0"/>
    <w:rPr>
      <w:rFonts w:hint="eastAsia" w:ascii="宋体" w:hAnsi="宋体" w:eastAsia="宋体" w:cs="宋体"/>
      <w:color w:val="000000"/>
      <w:sz w:val="24"/>
      <w:szCs w:val="24"/>
      <w:u w:val="none"/>
    </w:rPr>
  </w:style>
  <w:style w:type="character" w:customStyle="1" w:styleId="16">
    <w:name w:val="font122"/>
    <w:basedOn w:val="2"/>
    <w:qFormat/>
    <w:uiPriority w:val="0"/>
    <w:rPr>
      <w:rFonts w:hint="default" w:ascii="Times New Roman" w:hAnsi="Times New Roman" w:cs="Times New Roman"/>
      <w:color w:val="000000"/>
      <w:sz w:val="24"/>
      <w:szCs w:val="24"/>
      <w:u w:val="none"/>
    </w:rPr>
  </w:style>
  <w:style w:type="character" w:customStyle="1" w:styleId="17">
    <w:name w:val="font51"/>
    <w:basedOn w:val="2"/>
    <w:qFormat/>
    <w:uiPriority w:val="0"/>
    <w:rPr>
      <w:rFonts w:ascii="等线" w:hAnsi="等线" w:eastAsia="等线" w:cs="等线"/>
      <w:color w:val="000000"/>
      <w:sz w:val="22"/>
      <w:szCs w:val="22"/>
      <w:u w:val="none"/>
    </w:rPr>
  </w:style>
  <w:style w:type="character" w:customStyle="1" w:styleId="18">
    <w:name w:val="font111"/>
    <w:basedOn w:val="2"/>
    <w:qFormat/>
    <w:uiPriority w:val="0"/>
    <w:rPr>
      <w:rFonts w:hint="default" w:ascii="等线" w:hAnsi="等线" w:eastAsia="等线" w:cs="等线"/>
      <w:color w:val="000000"/>
      <w:sz w:val="24"/>
      <w:szCs w:val="24"/>
      <w:u w:val="none"/>
    </w:rPr>
  </w:style>
  <w:style w:type="character" w:customStyle="1" w:styleId="19">
    <w:name w:val="font41"/>
    <w:basedOn w:val="2"/>
    <w:qFormat/>
    <w:uiPriority w:val="0"/>
    <w:rPr>
      <w:rFonts w:hint="eastAsia" w:ascii="宋体" w:hAnsi="宋体" w:eastAsia="宋体" w:cs="宋体"/>
      <w:color w:val="000000"/>
      <w:sz w:val="16"/>
      <w:szCs w:val="16"/>
      <w:u w:val="none"/>
    </w:rPr>
  </w:style>
  <w:style w:type="character" w:customStyle="1" w:styleId="20">
    <w:name w:val="font101"/>
    <w:basedOn w:val="2"/>
    <w:qFormat/>
    <w:uiPriority w:val="0"/>
    <w:rPr>
      <w:rFonts w:hint="eastAsia" w:ascii="宋体" w:hAnsi="宋体" w:eastAsia="宋体" w:cs="宋体"/>
      <w:color w:val="000000"/>
      <w:sz w:val="24"/>
      <w:szCs w:val="24"/>
      <w:u w:val="none"/>
    </w:rPr>
  </w:style>
  <w:style w:type="character" w:customStyle="1" w:styleId="21">
    <w:name w:val="font91"/>
    <w:basedOn w:val="2"/>
    <w:qFormat/>
    <w:uiPriority w:val="0"/>
    <w:rPr>
      <w:rFonts w:hint="default" w:ascii="Times New Roman" w:hAnsi="Times New Roman" w:cs="Times New Roman"/>
      <w:color w:val="000000"/>
      <w:sz w:val="24"/>
      <w:szCs w:val="24"/>
      <w:u w:val="none"/>
    </w:rPr>
  </w:style>
  <w:style w:type="character" w:customStyle="1" w:styleId="22">
    <w:name w:val="font121"/>
    <w:basedOn w:val="2"/>
    <w:qFormat/>
    <w:uiPriority w:val="0"/>
    <w:rPr>
      <w:rFonts w:hint="eastAsia" w:ascii="宋体" w:hAnsi="宋体" w:eastAsia="宋体" w:cs="宋体"/>
      <w:color w:val="000000"/>
      <w:sz w:val="18"/>
      <w:szCs w:val="18"/>
      <w:u w:val="none"/>
    </w:rPr>
  </w:style>
  <w:style w:type="character" w:customStyle="1" w:styleId="23">
    <w:name w:val="font112"/>
    <w:basedOn w:val="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8\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2018-05-28T07:18:00Z</dcterms:created>
  <dc:creator>hp</dc:creator>
  <cp:lastModifiedBy>hp</cp:lastModifiedBy>
  <dcterms:modified xsi:type="dcterms:W3CDTF">2018-06-15T03:18:28Z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